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FA2" w:rsidRPr="004F7238" w:rsidRDefault="00CB4563" w:rsidP="00EC69CF">
      <w:pPr>
        <w:ind w:firstLine="709"/>
        <w:jc w:val="center"/>
        <w:rPr>
          <w:rFonts w:ascii="Times New Roman" w:hAnsi="Times New Roman"/>
          <w:b/>
          <w:sz w:val="28"/>
          <w:szCs w:val="28"/>
        </w:rPr>
      </w:pPr>
      <w:r>
        <w:rPr>
          <w:rFonts w:ascii="Times New Roman" w:hAnsi="Times New Roman"/>
          <w:sz w:val="28"/>
          <w:szCs w:val="28"/>
        </w:rPr>
        <w:tab/>
      </w:r>
      <w:r w:rsidR="00C55FA2" w:rsidRPr="004F7238">
        <w:rPr>
          <w:rFonts w:ascii="Times New Roman" w:hAnsi="Times New Roman"/>
          <w:b/>
          <w:sz w:val="28"/>
          <w:szCs w:val="28"/>
        </w:rPr>
        <w:t>СОВЕТ НАРОДНЫХ ДЕПУТАТОВ</w:t>
      </w:r>
    </w:p>
    <w:p w:rsidR="00C55FA2" w:rsidRPr="004F7238" w:rsidRDefault="00F95597" w:rsidP="00EC69CF">
      <w:pPr>
        <w:ind w:firstLine="709"/>
        <w:jc w:val="center"/>
        <w:rPr>
          <w:rFonts w:ascii="Times New Roman" w:hAnsi="Times New Roman"/>
          <w:b/>
          <w:sz w:val="28"/>
          <w:szCs w:val="28"/>
        </w:rPr>
      </w:pPr>
      <w:r w:rsidRPr="004F7238">
        <w:rPr>
          <w:rFonts w:ascii="Times New Roman" w:hAnsi="Times New Roman"/>
          <w:b/>
          <w:sz w:val="28"/>
          <w:szCs w:val="28"/>
        </w:rPr>
        <w:t xml:space="preserve">СРЕДНЕИКОРЕЦКОГО СЕЛЬСКОГО </w:t>
      </w:r>
      <w:r w:rsidR="00C55FA2" w:rsidRPr="004F7238">
        <w:rPr>
          <w:rFonts w:ascii="Times New Roman" w:hAnsi="Times New Roman"/>
          <w:b/>
          <w:sz w:val="28"/>
          <w:szCs w:val="28"/>
        </w:rPr>
        <w:t>ПОСЕЛЕНИЯ</w:t>
      </w:r>
    </w:p>
    <w:p w:rsidR="00C55FA2" w:rsidRPr="004F7238" w:rsidRDefault="00F95597" w:rsidP="00EC69CF">
      <w:pPr>
        <w:ind w:firstLine="709"/>
        <w:jc w:val="center"/>
        <w:rPr>
          <w:rFonts w:ascii="Times New Roman" w:hAnsi="Times New Roman"/>
          <w:b/>
          <w:sz w:val="28"/>
          <w:szCs w:val="28"/>
        </w:rPr>
      </w:pPr>
      <w:r w:rsidRPr="004F7238">
        <w:rPr>
          <w:rFonts w:ascii="Times New Roman" w:hAnsi="Times New Roman"/>
          <w:b/>
          <w:sz w:val="28"/>
          <w:szCs w:val="28"/>
        </w:rPr>
        <w:t>ЛИСКИНСКОГО</w:t>
      </w:r>
      <w:r w:rsidR="00C55FA2" w:rsidRPr="004F7238">
        <w:rPr>
          <w:rFonts w:ascii="Times New Roman" w:hAnsi="Times New Roman"/>
          <w:b/>
          <w:sz w:val="28"/>
          <w:szCs w:val="28"/>
        </w:rPr>
        <w:t xml:space="preserve"> МУНИЦИПАЛЬНОГО РАЙОНА</w:t>
      </w:r>
    </w:p>
    <w:p w:rsidR="00C55FA2" w:rsidRDefault="00C55FA2" w:rsidP="00EC69CF">
      <w:pPr>
        <w:pBdr>
          <w:bottom w:val="single" w:sz="12" w:space="1" w:color="auto"/>
        </w:pBdr>
        <w:ind w:firstLine="709"/>
        <w:jc w:val="center"/>
        <w:rPr>
          <w:rFonts w:ascii="Times New Roman" w:hAnsi="Times New Roman"/>
          <w:b/>
          <w:sz w:val="28"/>
          <w:szCs w:val="28"/>
        </w:rPr>
      </w:pPr>
      <w:r w:rsidRPr="004F7238">
        <w:rPr>
          <w:rFonts w:ascii="Times New Roman" w:hAnsi="Times New Roman"/>
          <w:b/>
          <w:sz w:val="28"/>
          <w:szCs w:val="28"/>
        </w:rPr>
        <w:t>ВОРОНЕЖСКОЙ ОБЛАСТИ</w:t>
      </w:r>
    </w:p>
    <w:p w:rsidR="00C55FA2" w:rsidRPr="003E07FD" w:rsidRDefault="00C55FA2" w:rsidP="004F7238">
      <w:pPr>
        <w:ind w:firstLine="709"/>
        <w:rPr>
          <w:rFonts w:ascii="Times New Roman" w:hAnsi="Times New Roman"/>
          <w:sz w:val="28"/>
          <w:szCs w:val="28"/>
        </w:rPr>
      </w:pPr>
    </w:p>
    <w:p w:rsidR="00C55FA2" w:rsidRPr="004F7238" w:rsidRDefault="00C55FA2" w:rsidP="00EC69CF">
      <w:pPr>
        <w:ind w:firstLine="709"/>
        <w:jc w:val="center"/>
        <w:rPr>
          <w:rFonts w:ascii="Times New Roman" w:hAnsi="Times New Roman"/>
          <w:b/>
          <w:sz w:val="32"/>
          <w:szCs w:val="32"/>
        </w:rPr>
      </w:pPr>
      <w:proofErr w:type="gramStart"/>
      <w:r w:rsidRPr="004F7238">
        <w:rPr>
          <w:rFonts w:ascii="Times New Roman" w:hAnsi="Times New Roman"/>
          <w:b/>
          <w:sz w:val="32"/>
          <w:szCs w:val="32"/>
        </w:rPr>
        <w:t>Р</w:t>
      </w:r>
      <w:proofErr w:type="gramEnd"/>
      <w:r w:rsidRPr="004F7238">
        <w:rPr>
          <w:rFonts w:ascii="Times New Roman" w:hAnsi="Times New Roman"/>
          <w:b/>
          <w:sz w:val="32"/>
          <w:szCs w:val="32"/>
        </w:rPr>
        <w:t xml:space="preserve"> Е Ш Е Н И Е</w:t>
      </w:r>
    </w:p>
    <w:p w:rsidR="00C55FA2" w:rsidRPr="003E07FD" w:rsidRDefault="00C55FA2" w:rsidP="00EC69CF">
      <w:pPr>
        <w:ind w:firstLine="709"/>
        <w:rPr>
          <w:rFonts w:ascii="Times New Roman" w:hAnsi="Times New Roman"/>
          <w:sz w:val="28"/>
          <w:szCs w:val="28"/>
        </w:rPr>
      </w:pPr>
    </w:p>
    <w:p w:rsidR="00C55FA2" w:rsidRPr="004F7238" w:rsidRDefault="00B86ED9" w:rsidP="004F7238">
      <w:pPr>
        <w:pStyle w:val="a5"/>
      </w:pPr>
      <w:r w:rsidRPr="004F7238">
        <w:t>О</w:t>
      </w:r>
      <w:r w:rsidR="00C55FA2" w:rsidRPr="004F7238">
        <w:t>т</w:t>
      </w:r>
      <w:r w:rsidR="004F7238">
        <w:t xml:space="preserve"> </w:t>
      </w:r>
      <w:r w:rsidRPr="004F7238">
        <w:t>23 июня</w:t>
      </w:r>
      <w:r w:rsidR="00F95597" w:rsidRPr="004F7238">
        <w:t xml:space="preserve"> 2020</w:t>
      </w:r>
      <w:r w:rsidR="00C55FA2" w:rsidRPr="004F7238">
        <w:t xml:space="preserve"> года</w:t>
      </w:r>
      <w:r w:rsidR="003E07FD" w:rsidRPr="004F7238">
        <w:t xml:space="preserve"> </w:t>
      </w:r>
      <w:r w:rsidR="00C55FA2" w:rsidRPr="004F7238">
        <w:t xml:space="preserve">№ </w:t>
      </w:r>
      <w:r w:rsidRPr="004F7238">
        <w:t>225</w:t>
      </w:r>
    </w:p>
    <w:p w:rsidR="00C55FA2" w:rsidRPr="004F7238" w:rsidRDefault="00F95597" w:rsidP="004F7238">
      <w:pPr>
        <w:pStyle w:val="a5"/>
        <w:rPr>
          <w:sz w:val="22"/>
          <w:szCs w:val="22"/>
        </w:rPr>
      </w:pPr>
      <w:proofErr w:type="gramStart"/>
      <w:r w:rsidRPr="004F7238">
        <w:rPr>
          <w:sz w:val="22"/>
          <w:szCs w:val="22"/>
        </w:rPr>
        <w:t>с</w:t>
      </w:r>
      <w:proofErr w:type="gramEnd"/>
      <w:r w:rsidRPr="004F7238">
        <w:rPr>
          <w:sz w:val="22"/>
          <w:szCs w:val="22"/>
        </w:rPr>
        <w:t>. Средний Икорец</w:t>
      </w:r>
    </w:p>
    <w:p w:rsidR="00C55FA2" w:rsidRPr="004F7238" w:rsidRDefault="00C55FA2" w:rsidP="004F7238">
      <w:pPr>
        <w:pStyle w:val="a5"/>
      </w:pPr>
    </w:p>
    <w:p w:rsidR="00C55FA2" w:rsidRPr="004F7238" w:rsidRDefault="00C55FA2" w:rsidP="004F7238">
      <w:pPr>
        <w:pStyle w:val="a5"/>
        <w:rPr>
          <w:b/>
        </w:rPr>
      </w:pPr>
      <w:r w:rsidRPr="004F7238">
        <w:rPr>
          <w:b/>
        </w:rPr>
        <w:t xml:space="preserve">Об утверждении Положения о муниципальном </w:t>
      </w:r>
      <w:proofErr w:type="gramStart"/>
      <w:r w:rsidRPr="004F7238">
        <w:rPr>
          <w:b/>
        </w:rPr>
        <w:t>контроле за</w:t>
      </w:r>
      <w:proofErr w:type="gramEnd"/>
      <w:r w:rsidRPr="004F7238">
        <w:rPr>
          <w:b/>
        </w:rPr>
        <w:t xml:space="preserve"> соблюдением Правил благоустройства на территории </w:t>
      </w:r>
      <w:r w:rsidR="00F95597" w:rsidRPr="004F7238">
        <w:rPr>
          <w:b/>
        </w:rPr>
        <w:t>Среднеикорецкого сельского поселения Лискинского муниципального района Воронежской области</w:t>
      </w:r>
    </w:p>
    <w:p w:rsidR="00C55FA2" w:rsidRPr="004F7238" w:rsidRDefault="00C55FA2" w:rsidP="004F7238">
      <w:pPr>
        <w:pStyle w:val="a5"/>
      </w:pPr>
    </w:p>
    <w:p w:rsidR="00C55FA2" w:rsidRPr="004F7238" w:rsidRDefault="00F95597" w:rsidP="004F7238">
      <w:pPr>
        <w:pStyle w:val="a5"/>
        <w:ind w:firstLine="708"/>
      </w:pPr>
      <w:proofErr w:type="gramStart"/>
      <w:r w:rsidRPr="004F7238">
        <w:t>В соответствии с</w:t>
      </w:r>
      <w:r w:rsidR="00C55FA2" w:rsidRPr="004F7238">
        <w:t xml:space="preserve"> Федеральным законом от 06.10.2003 № 131-ФЗ «Об общих принципах организации местного самоуправления в Российской Федерации», Федеральными законами от 27.07.2010 № 210-ФЗ «Об организации предоставления государственных и муниципальных услуг», Федеральным законом от 26.12.2008 </w:t>
      </w:r>
      <w:r w:rsidRPr="004F7238">
        <w:t>№</w:t>
      </w:r>
      <w:r w:rsidR="00C55FA2" w:rsidRPr="004F7238">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Pr="004F7238">
        <w:t>Среднеикорецкого сельского</w:t>
      </w:r>
      <w:r w:rsidR="00C55FA2" w:rsidRPr="004F7238">
        <w:t xml:space="preserve"> поселения</w:t>
      </w:r>
      <w:r w:rsidR="00CB4563" w:rsidRPr="004F7238">
        <w:t xml:space="preserve"> </w:t>
      </w:r>
      <w:r w:rsidRPr="004F7238">
        <w:t>Лискинского муниципального района Воронежской области, Совет</w:t>
      </w:r>
      <w:proofErr w:type="gramEnd"/>
      <w:r w:rsidRPr="004F7238">
        <w:t xml:space="preserve"> народных депутатов Среднеикорецкого сельского </w:t>
      </w:r>
      <w:r w:rsidR="00C55FA2" w:rsidRPr="004F7238">
        <w:t>поселения</w:t>
      </w:r>
      <w:r w:rsidR="004F7238">
        <w:t xml:space="preserve"> Лиск</w:t>
      </w:r>
      <w:r w:rsidRPr="004F7238">
        <w:t>инского муниципального района Воронежской области</w:t>
      </w:r>
    </w:p>
    <w:p w:rsidR="00C55FA2" w:rsidRPr="004F7238" w:rsidRDefault="00C55FA2" w:rsidP="004F7238">
      <w:pPr>
        <w:pStyle w:val="a5"/>
      </w:pPr>
    </w:p>
    <w:p w:rsidR="00C55FA2" w:rsidRPr="004F7238" w:rsidRDefault="00C55FA2" w:rsidP="004F7238">
      <w:pPr>
        <w:pStyle w:val="a5"/>
        <w:jc w:val="center"/>
        <w:rPr>
          <w:b/>
        </w:rPr>
      </w:pPr>
      <w:proofErr w:type="gramStart"/>
      <w:r w:rsidRPr="004F7238">
        <w:rPr>
          <w:b/>
        </w:rPr>
        <w:t>Р</w:t>
      </w:r>
      <w:proofErr w:type="gramEnd"/>
      <w:r w:rsidRPr="004F7238">
        <w:rPr>
          <w:b/>
        </w:rPr>
        <w:t xml:space="preserve"> Е Ш И Л:</w:t>
      </w:r>
    </w:p>
    <w:p w:rsidR="006F33CE" w:rsidRPr="004F7238" w:rsidRDefault="006F33CE" w:rsidP="004F7238">
      <w:pPr>
        <w:pStyle w:val="a5"/>
      </w:pPr>
    </w:p>
    <w:p w:rsidR="006F33CE" w:rsidRPr="004F7238" w:rsidRDefault="006F33CE" w:rsidP="004F7238">
      <w:pPr>
        <w:pStyle w:val="a5"/>
        <w:ind w:firstLine="708"/>
      </w:pPr>
      <w:r w:rsidRPr="004F7238">
        <w:t xml:space="preserve">1. Утвердить Положение о муниципальном </w:t>
      </w:r>
      <w:proofErr w:type="gramStart"/>
      <w:r w:rsidRPr="004F7238">
        <w:t>контроле за</w:t>
      </w:r>
      <w:proofErr w:type="gramEnd"/>
      <w:r w:rsidRPr="004F7238">
        <w:t xml:space="preserve"> соблюдением </w:t>
      </w:r>
      <w:r w:rsidR="00C55FA2" w:rsidRPr="004F7238">
        <w:t>П</w:t>
      </w:r>
      <w:r w:rsidRPr="004F7238">
        <w:t xml:space="preserve">равил благоустройства на территории </w:t>
      </w:r>
      <w:r w:rsidR="00F95597" w:rsidRPr="004F7238">
        <w:t xml:space="preserve">Среднеикорецкого сельского </w:t>
      </w:r>
      <w:r w:rsidR="00C55FA2" w:rsidRPr="004F7238">
        <w:t>поселения</w:t>
      </w:r>
      <w:r w:rsidR="00CB4563" w:rsidRPr="004F7238">
        <w:t xml:space="preserve"> </w:t>
      </w:r>
      <w:r w:rsidR="00F95597" w:rsidRPr="004F7238">
        <w:t>Лискинского муницип</w:t>
      </w:r>
      <w:r w:rsidR="00035E7E" w:rsidRPr="004F7238">
        <w:t>а</w:t>
      </w:r>
      <w:r w:rsidR="00F95597" w:rsidRPr="004F7238">
        <w:t>льного района Воронежской области</w:t>
      </w:r>
      <w:r w:rsidR="00C55FA2" w:rsidRPr="004F7238">
        <w:t>, согласно приложени</w:t>
      </w:r>
      <w:r w:rsidR="00F95597" w:rsidRPr="004F7238">
        <w:t>ю</w:t>
      </w:r>
      <w:r w:rsidR="00C55FA2" w:rsidRPr="004F7238">
        <w:t>.</w:t>
      </w:r>
    </w:p>
    <w:p w:rsidR="00CB4563" w:rsidRPr="004F7238" w:rsidRDefault="004117C3" w:rsidP="004F7238">
      <w:pPr>
        <w:pStyle w:val="a5"/>
        <w:ind w:firstLine="708"/>
      </w:pPr>
      <w:r w:rsidRPr="004F7238">
        <w:t xml:space="preserve">2. </w:t>
      </w:r>
      <w:r w:rsidR="00CB4563" w:rsidRPr="004F7238">
        <w:t xml:space="preserve">Решение № 201 от 31 октября 2019 года «Об утверждении Положения о муниципальном </w:t>
      </w:r>
      <w:proofErr w:type="gramStart"/>
      <w:r w:rsidR="00CB4563" w:rsidRPr="004F7238">
        <w:t>контроле за</w:t>
      </w:r>
      <w:proofErr w:type="gramEnd"/>
      <w:r w:rsidR="00CB4563" w:rsidRPr="004F7238">
        <w:t xml:space="preserve"> соблюдением правил благоустройства территории Среднеикорецкого сельского поселения Лискинского муниципального района Воронежской области» отменить.</w:t>
      </w:r>
    </w:p>
    <w:p w:rsidR="00C55FA2" w:rsidRPr="004F7238" w:rsidRDefault="004117C3" w:rsidP="004F7238">
      <w:pPr>
        <w:pStyle w:val="a5"/>
        <w:ind w:firstLine="708"/>
      </w:pPr>
      <w:r w:rsidRPr="004F7238">
        <w:t>3</w:t>
      </w:r>
      <w:r w:rsidR="00EC69CF" w:rsidRPr="004F7238">
        <w:t xml:space="preserve">. </w:t>
      </w:r>
      <w:r w:rsidR="00C55FA2" w:rsidRPr="004F7238">
        <w:t xml:space="preserve">Опубликовать настоящее решение в официальном печатном издании </w:t>
      </w:r>
      <w:r w:rsidR="00035E7E" w:rsidRPr="004F7238">
        <w:t>Среднеикорецкого сельского поселения Лискинского</w:t>
      </w:r>
      <w:r w:rsidR="00CB4563" w:rsidRPr="004F7238">
        <w:t xml:space="preserve"> </w:t>
      </w:r>
      <w:r w:rsidR="00035E7E" w:rsidRPr="004F7238">
        <w:t>муницип</w:t>
      </w:r>
      <w:r w:rsidR="00CB4563" w:rsidRPr="004F7238">
        <w:t>а</w:t>
      </w:r>
      <w:r w:rsidR="00035E7E" w:rsidRPr="004F7238">
        <w:t>льного района Воронежской области «Среднеикорецкий</w:t>
      </w:r>
      <w:r w:rsidR="00C55FA2" w:rsidRPr="004F7238">
        <w:t xml:space="preserve"> муниципальный вестник» и разместить на официальном сайте администрации </w:t>
      </w:r>
      <w:r w:rsidR="00035E7E" w:rsidRPr="004F7238">
        <w:t>Среднеикорецкого сельского поселения</w:t>
      </w:r>
      <w:r w:rsidR="00CB4563" w:rsidRPr="004F7238">
        <w:t xml:space="preserve"> </w:t>
      </w:r>
      <w:r w:rsidR="00035E7E" w:rsidRPr="004F7238">
        <w:t xml:space="preserve">Лискинского муниципального района Воронежской области </w:t>
      </w:r>
      <w:r w:rsidR="00C55FA2" w:rsidRPr="004F7238">
        <w:t>в сети «Интернет».</w:t>
      </w:r>
    </w:p>
    <w:p w:rsidR="00C55FA2" w:rsidRPr="004F7238" w:rsidRDefault="004117C3" w:rsidP="004F7238">
      <w:pPr>
        <w:pStyle w:val="a5"/>
        <w:ind w:firstLine="708"/>
      </w:pPr>
      <w:r w:rsidRPr="004F7238">
        <w:t>4</w:t>
      </w:r>
      <w:r w:rsidR="00EC69CF" w:rsidRPr="004F7238">
        <w:t xml:space="preserve">. </w:t>
      </w:r>
      <w:r w:rsidR="00C55FA2" w:rsidRPr="004F7238">
        <w:t>Настоящее решение вступает в силу с момента опубликования.</w:t>
      </w:r>
    </w:p>
    <w:p w:rsidR="00C55FA2" w:rsidRPr="004F7238" w:rsidRDefault="00C55FA2" w:rsidP="004F7238">
      <w:pPr>
        <w:pStyle w:val="a5"/>
      </w:pPr>
    </w:p>
    <w:p w:rsidR="00C55FA2" w:rsidRPr="004F7238" w:rsidRDefault="00C55FA2" w:rsidP="004F7238">
      <w:pPr>
        <w:pStyle w:val="a5"/>
      </w:pPr>
    </w:p>
    <w:p w:rsidR="00035E7E" w:rsidRPr="004F7238" w:rsidRDefault="00C55FA2" w:rsidP="004F7238">
      <w:pPr>
        <w:pStyle w:val="a5"/>
      </w:pPr>
      <w:r w:rsidRPr="004F7238">
        <w:t xml:space="preserve">Глава </w:t>
      </w:r>
      <w:r w:rsidR="00035E7E" w:rsidRPr="004F7238">
        <w:t>Среднеикорецкого</w:t>
      </w:r>
    </w:p>
    <w:p w:rsidR="00C55FA2" w:rsidRPr="004F7238" w:rsidRDefault="00035E7E" w:rsidP="004F7238">
      <w:pPr>
        <w:pStyle w:val="a5"/>
      </w:pPr>
      <w:r w:rsidRPr="004F7238">
        <w:t>сельского</w:t>
      </w:r>
      <w:r w:rsidR="00C55FA2" w:rsidRPr="004F7238">
        <w:t xml:space="preserve"> поселения</w:t>
      </w:r>
      <w:r w:rsidR="00CB4563" w:rsidRPr="004F7238">
        <w:tab/>
      </w:r>
      <w:r w:rsidR="00CB4563" w:rsidRPr="004F7238">
        <w:tab/>
      </w:r>
      <w:r w:rsidR="00CB4563" w:rsidRPr="004F7238">
        <w:tab/>
      </w:r>
      <w:r w:rsidR="00CB4563" w:rsidRPr="004F7238">
        <w:tab/>
      </w:r>
      <w:r w:rsidR="00CB4563" w:rsidRPr="004F7238">
        <w:tab/>
      </w:r>
      <w:r w:rsidR="00CB4563" w:rsidRPr="004F7238">
        <w:tab/>
        <w:t>А.П.Нестеров</w:t>
      </w:r>
    </w:p>
    <w:p w:rsidR="00C55FA2" w:rsidRPr="003E07FD" w:rsidRDefault="00EC69CF" w:rsidP="004F7238">
      <w:pPr>
        <w:pStyle w:val="a5"/>
        <w:jc w:val="right"/>
      </w:pPr>
      <w:r w:rsidRPr="003E07FD">
        <w:br w:type="page"/>
      </w:r>
      <w:r w:rsidR="00C55FA2" w:rsidRPr="003E07FD">
        <w:lastRenderedPageBreak/>
        <w:t>Приложение</w:t>
      </w:r>
    </w:p>
    <w:p w:rsidR="00C55FA2" w:rsidRPr="003E07FD" w:rsidRDefault="00C55FA2" w:rsidP="004F7238">
      <w:pPr>
        <w:pStyle w:val="a5"/>
        <w:jc w:val="right"/>
      </w:pPr>
      <w:r w:rsidRPr="003E07FD">
        <w:t>к решению Совета народных депутатов</w:t>
      </w:r>
    </w:p>
    <w:p w:rsidR="00C55FA2" w:rsidRPr="003E07FD" w:rsidRDefault="00035E7E" w:rsidP="004F7238">
      <w:pPr>
        <w:pStyle w:val="a5"/>
        <w:jc w:val="right"/>
      </w:pPr>
      <w:r w:rsidRPr="003E07FD">
        <w:t xml:space="preserve">Среднеикорецкого </w:t>
      </w:r>
      <w:proofErr w:type="spellStart"/>
      <w:r w:rsidRPr="003E07FD">
        <w:t>сельского</w:t>
      </w:r>
      <w:r w:rsidR="00C55FA2" w:rsidRPr="003E07FD">
        <w:t>поселения</w:t>
      </w:r>
      <w:proofErr w:type="spellEnd"/>
    </w:p>
    <w:p w:rsidR="00C55FA2" w:rsidRPr="003E07FD" w:rsidRDefault="00035E7E" w:rsidP="004F7238">
      <w:pPr>
        <w:pStyle w:val="a5"/>
        <w:jc w:val="right"/>
      </w:pPr>
      <w:r w:rsidRPr="003E07FD">
        <w:t>Лискинского</w:t>
      </w:r>
      <w:r w:rsidR="00C55FA2" w:rsidRPr="003E07FD">
        <w:t xml:space="preserve"> муниципального района</w:t>
      </w:r>
    </w:p>
    <w:p w:rsidR="00C55FA2" w:rsidRPr="003E07FD" w:rsidRDefault="00C55FA2" w:rsidP="004F7238">
      <w:pPr>
        <w:pStyle w:val="a5"/>
        <w:jc w:val="right"/>
      </w:pPr>
      <w:r w:rsidRPr="003E07FD">
        <w:t>Воронежской области</w:t>
      </w:r>
    </w:p>
    <w:p w:rsidR="00C55FA2" w:rsidRPr="003E07FD" w:rsidRDefault="00C55FA2" w:rsidP="004F7238">
      <w:pPr>
        <w:pStyle w:val="a5"/>
        <w:jc w:val="right"/>
      </w:pPr>
      <w:r w:rsidRPr="003E07FD">
        <w:t xml:space="preserve">от </w:t>
      </w:r>
      <w:r w:rsidR="004F7238">
        <w:t>23.06</w:t>
      </w:r>
      <w:r w:rsidR="00035E7E" w:rsidRPr="003E07FD">
        <w:t xml:space="preserve"> 2020</w:t>
      </w:r>
      <w:r w:rsidRPr="003E07FD">
        <w:t>г.№</w:t>
      </w:r>
      <w:r w:rsidR="004F7238">
        <w:t xml:space="preserve"> 225</w:t>
      </w:r>
    </w:p>
    <w:p w:rsidR="006F33CE" w:rsidRPr="003E07FD" w:rsidRDefault="006F33CE" w:rsidP="004F7238">
      <w:pPr>
        <w:pStyle w:val="a5"/>
      </w:pPr>
    </w:p>
    <w:p w:rsidR="006F33CE" w:rsidRPr="004F7238" w:rsidRDefault="006F33CE" w:rsidP="004F7238">
      <w:pPr>
        <w:pStyle w:val="a5"/>
        <w:jc w:val="center"/>
        <w:rPr>
          <w:b/>
        </w:rPr>
      </w:pPr>
      <w:bookmarkStart w:id="0" w:name="P28"/>
      <w:bookmarkEnd w:id="0"/>
      <w:r w:rsidRPr="004F7238">
        <w:rPr>
          <w:b/>
        </w:rPr>
        <w:t>ПОЛОЖЕНИЕ</w:t>
      </w:r>
    </w:p>
    <w:p w:rsidR="006F33CE" w:rsidRPr="004F7238" w:rsidRDefault="006F33CE" w:rsidP="004F7238">
      <w:pPr>
        <w:pStyle w:val="a5"/>
        <w:jc w:val="center"/>
        <w:rPr>
          <w:b/>
        </w:rPr>
      </w:pPr>
      <w:r w:rsidRPr="004F7238">
        <w:rPr>
          <w:b/>
        </w:rPr>
        <w:t xml:space="preserve">О МУНИЦИПАЛЬНОМ </w:t>
      </w:r>
      <w:proofErr w:type="gramStart"/>
      <w:r w:rsidRPr="004F7238">
        <w:rPr>
          <w:b/>
        </w:rPr>
        <w:t>КОНТРОЛЕ ЗА</w:t>
      </w:r>
      <w:proofErr w:type="gramEnd"/>
      <w:r w:rsidRPr="004F7238">
        <w:rPr>
          <w:b/>
        </w:rPr>
        <w:t xml:space="preserve"> СОБЛЮДЕНИЕМ ПРАВИЛ</w:t>
      </w:r>
    </w:p>
    <w:p w:rsidR="006F33CE" w:rsidRPr="004F7238" w:rsidRDefault="006F33CE" w:rsidP="004F7238">
      <w:pPr>
        <w:pStyle w:val="a5"/>
        <w:jc w:val="center"/>
        <w:rPr>
          <w:b/>
        </w:rPr>
      </w:pPr>
      <w:r w:rsidRPr="004F7238">
        <w:rPr>
          <w:b/>
        </w:rPr>
        <w:t xml:space="preserve">БЛАГОУСТРОЙСТВА НА ТЕРРИТОРИИ </w:t>
      </w:r>
      <w:r w:rsidR="00035E7E" w:rsidRPr="004F7238">
        <w:rPr>
          <w:b/>
        </w:rPr>
        <w:t>СРЕДНЕИКОРЕЦКОГО СЕЛЬСКОГО</w:t>
      </w:r>
      <w:r w:rsidR="00C55FA2" w:rsidRPr="004F7238">
        <w:rPr>
          <w:b/>
        </w:rPr>
        <w:t xml:space="preserve"> ПОСЕЛЕНИЯ</w:t>
      </w:r>
      <w:r w:rsidR="00035E7E" w:rsidRPr="004F7238">
        <w:rPr>
          <w:b/>
        </w:rPr>
        <w:t xml:space="preserve"> ЛИСКИНСКОГО МУНИЦИПАЛЬНОГО РЙОНА ВОРОНЕЖСКОЙ ОБЛАСТИ</w:t>
      </w:r>
    </w:p>
    <w:p w:rsidR="006F33CE" w:rsidRPr="003E07FD" w:rsidRDefault="006F33CE" w:rsidP="004F7238">
      <w:pPr>
        <w:pStyle w:val="a5"/>
      </w:pPr>
    </w:p>
    <w:p w:rsidR="006F33CE" w:rsidRPr="004F7238" w:rsidRDefault="006F33CE" w:rsidP="004F7238">
      <w:pPr>
        <w:pStyle w:val="a5"/>
        <w:rPr>
          <w:b/>
        </w:rPr>
      </w:pPr>
      <w:r w:rsidRPr="004F7238">
        <w:rPr>
          <w:b/>
        </w:rPr>
        <w:t>Глава 1. ОБЩИЕ ПОЛОЖЕНИЯ</w:t>
      </w:r>
    </w:p>
    <w:p w:rsidR="006F33CE" w:rsidRPr="003E07FD" w:rsidRDefault="006F33CE" w:rsidP="004F7238">
      <w:pPr>
        <w:pStyle w:val="a5"/>
      </w:pPr>
    </w:p>
    <w:p w:rsidR="006F33CE" w:rsidRPr="003E07FD" w:rsidRDefault="006F33CE" w:rsidP="004F7238">
      <w:pPr>
        <w:pStyle w:val="a5"/>
        <w:ind w:firstLine="708"/>
      </w:pPr>
      <w:r w:rsidRPr="003E07FD">
        <w:t xml:space="preserve">1. Положение о муниципальном контроле за соблюдением правил благоустройства на территории </w:t>
      </w:r>
      <w:r w:rsidR="00035E7E" w:rsidRPr="003E07FD">
        <w:t>Среднеикорецкого сельского</w:t>
      </w:r>
      <w:r w:rsidR="00C55FA2" w:rsidRPr="003E07FD">
        <w:t xml:space="preserve"> поселения </w:t>
      </w:r>
      <w:r w:rsidR="00035E7E" w:rsidRPr="003E07FD">
        <w:t>Лискинского</w:t>
      </w:r>
      <w:r w:rsidR="00C55FA2" w:rsidRPr="003E07FD">
        <w:t xml:space="preserve"> муниципального района Воронежской област</w:t>
      </w:r>
      <w:proofErr w:type="gramStart"/>
      <w:r w:rsidR="00C55FA2" w:rsidRPr="003E07FD">
        <w:t>и</w:t>
      </w:r>
      <w:r w:rsidRPr="003E07FD">
        <w:t>(</w:t>
      </w:r>
      <w:proofErr w:type="gramEnd"/>
      <w:r w:rsidRPr="003E07FD">
        <w:t xml:space="preserve">далее - Положение) разработано в соответствии с Кодексом Российской Федерации об административных правонарушениях, Федеральным законом от 06.10.2003 </w:t>
      </w:r>
      <w:r w:rsidR="00035E7E" w:rsidRPr="003E07FD">
        <w:t>№</w:t>
      </w:r>
      <w:r w:rsidRPr="003E07FD">
        <w:t xml:space="preserve"> 131-ФЗ «Об общих принципах организации местного самоуправления в Российской Федерации», Федеральным законом от 26.12.2008 </w:t>
      </w:r>
      <w:r w:rsidR="00035E7E" w:rsidRPr="003E07FD">
        <w:t>№</w:t>
      </w:r>
      <w:r w:rsidRPr="003E07FD">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w:t>
      </w:r>
      <w:r w:rsidR="00035E7E" w:rsidRPr="003E07FD">
        <w:t>№</w:t>
      </w:r>
      <w:r w:rsidRPr="003E07FD">
        <w:t xml:space="preserve"> 294-ФЗ), постановлением Правительства Российской Федерации от 30.06.2010 </w:t>
      </w:r>
      <w:r w:rsidR="00035E7E" w:rsidRPr="003E07FD">
        <w:t>№</w:t>
      </w:r>
      <w:r w:rsidRPr="003E07FD">
        <w:t xml:space="preserve"> 489 «Об утверждении Правил подготовки органами государственного контроля (надзора) и органами муниципального </w:t>
      </w:r>
      <w:proofErr w:type="gramStart"/>
      <w:r w:rsidRPr="003E07FD">
        <w:t>контроля ежегодных планов проведения плановых проверок юридических лиц</w:t>
      </w:r>
      <w:proofErr w:type="gramEnd"/>
      <w:r w:rsidRPr="003E07FD">
        <w:t xml:space="preserve"> и индивидуальных предпринимателей» и иными нормативными правовыми актами.</w:t>
      </w:r>
    </w:p>
    <w:p w:rsidR="006F33CE" w:rsidRPr="003E07FD" w:rsidRDefault="006F33CE" w:rsidP="004F7238">
      <w:pPr>
        <w:pStyle w:val="a5"/>
        <w:ind w:firstLine="708"/>
      </w:pPr>
      <w:r w:rsidRPr="003E07FD">
        <w:t xml:space="preserve">2. Положение определяет порядок </w:t>
      </w:r>
      <w:proofErr w:type="gramStart"/>
      <w:r w:rsidRPr="003E07FD">
        <w:t>организации</w:t>
      </w:r>
      <w:proofErr w:type="gramEnd"/>
      <w:r w:rsidRPr="003E07FD">
        <w:t xml:space="preserve"> и осуществления муниципального контроля за соблюдением </w:t>
      </w:r>
      <w:r w:rsidR="00035E7E" w:rsidRPr="003E07FD">
        <w:t xml:space="preserve">Правил благоустройства (далее – Правил) </w:t>
      </w:r>
      <w:r w:rsidRPr="003E07FD">
        <w:t>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6F33CE" w:rsidRPr="003E07FD" w:rsidRDefault="006F33CE" w:rsidP="004F7238">
      <w:pPr>
        <w:pStyle w:val="a5"/>
        <w:ind w:firstLine="708"/>
      </w:pPr>
      <w:r w:rsidRPr="003E07FD">
        <w:t xml:space="preserve">3. Органом муниципального контроля за соблюдением Правил является администрация </w:t>
      </w:r>
      <w:r w:rsidR="00035E7E" w:rsidRPr="003E07FD">
        <w:t>Среднеикорецкого сельского поселения Лискинского муниципального района Воронежской област</w:t>
      </w:r>
      <w:proofErr w:type="gramStart"/>
      <w:r w:rsidR="00035E7E" w:rsidRPr="003E07FD">
        <w:t>и</w:t>
      </w:r>
      <w:r w:rsidRPr="003E07FD">
        <w:t>(</w:t>
      </w:r>
      <w:proofErr w:type="gramEnd"/>
      <w:r w:rsidRPr="003E07FD">
        <w:t>в пределах своей компетенции) (далее - Орган муниципального контроля).</w:t>
      </w:r>
    </w:p>
    <w:p w:rsidR="006F33CE" w:rsidRPr="003E07FD" w:rsidRDefault="006F33CE" w:rsidP="004F7238">
      <w:pPr>
        <w:pStyle w:val="a5"/>
        <w:ind w:firstLine="708"/>
      </w:pPr>
      <w:r w:rsidRPr="003E07FD">
        <w:t xml:space="preserve">4. Муниципальный </w:t>
      </w:r>
      <w:proofErr w:type="gramStart"/>
      <w:r w:rsidRPr="003E07FD">
        <w:t>контроль за</w:t>
      </w:r>
      <w:proofErr w:type="gramEnd"/>
      <w:r w:rsidRPr="003E07FD">
        <w:t xml:space="preserve"> соблюдением Правил осуществляют уполномоченные должностные лица Органа муниципального контроля.</w:t>
      </w:r>
    </w:p>
    <w:p w:rsidR="006F33CE" w:rsidRPr="003E07FD" w:rsidRDefault="006F33CE" w:rsidP="004F7238">
      <w:pPr>
        <w:pStyle w:val="a5"/>
      </w:pPr>
    </w:p>
    <w:p w:rsidR="006F33CE" w:rsidRPr="004F7238" w:rsidRDefault="006F33CE" w:rsidP="004F7238">
      <w:pPr>
        <w:pStyle w:val="a5"/>
        <w:rPr>
          <w:b/>
        </w:rPr>
      </w:pPr>
      <w:r w:rsidRPr="004F7238">
        <w:rPr>
          <w:b/>
        </w:rPr>
        <w:t>Глава 2. ЦЕЛИ И ЗАДАЧИ МУНИЦИПАЛЬНОГО КОНТРОЛЯ</w:t>
      </w:r>
    </w:p>
    <w:p w:rsidR="006F33CE" w:rsidRPr="004F7238" w:rsidRDefault="006F33CE" w:rsidP="004F7238">
      <w:pPr>
        <w:pStyle w:val="a5"/>
        <w:rPr>
          <w:b/>
        </w:rPr>
      </w:pPr>
      <w:r w:rsidRPr="004F7238">
        <w:rPr>
          <w:b/>
        </w:rPr>
        <w:t>ЗА СОБЛЮДЕНИЕМ ПРАВИЛ</w:t>
      </w:r>
    </w:p>
    <w:p w:rsidR="006F33CE" w:rsidRPr="003E07FD" w:rsidRDefault="006F33CE" w:rsidP="004F7238">
      <w:pPr>
        <w:pStyle w:val="a5"/>
      </w:pPr>
    </w:p>
    <w:p w:rsidR="006F33CE" w:rsidRPr="003E07FD" w:rsidRDefault="006F33CE" w:rsidP="004F7238">
      <w:pPr>
        <w:pStyle w:val="a5"/>
        <w:ind w:firstLine="708"/>
      </w:pPr>
      <w:r w:rsidRPr="003E07FD">
        <w:t xml:space="preserve">1. Целями муниципального </w:t>
      </w:r>
      <w:proofErr w:type="gramStart"/>
      <w:r w:rsidRPr="003E07FD">
        <w:t>контроля за</w:t>
      </w:r>
      <w:proofErr w:type="gramEnd"/>
      <w:r w:rsidRPr="003E07FD">
        <w:t xml:space="preserve"> соблюдением Правил являются предупреждение, выявление и пресечение нарушений юридическими лицами, индивидуальными предпринимателями, физическими лицами требований Правил, устранение причин, факторов и условий, способствующих нарушениям требований Правил.</w:t>
      </w:r>
    </w:p>
    <w:p w:rsidR="006F33CE" w:rsidRPr="003E07FD" w:rsidRDefault="006F33CE" w:rsidP="004F7238">
      <w:pPr>
        <w:pStyle w:val="a5"/>
        <w:ind w:firstLine="708"/>
      </w:pPr>
      <w:r w:rsidRPr="003E07FD">
        <w:t xml:space="preserve">2. Задачей муниципального </w:t>
      </w:r>
      <w:proofErr w:type="gramStart"/>
      <w:r w:rsidRPr="003E07FD">
        <w:t>контроля за</w:t>
      </w:r>
      <w:proofErr w:type="gramEnd"/>
      <w:r w:rsidRPr="003E07FD">
        <w:t xml:space="preserve"> соблюдением Правил является соблюдение юридическими лицами, индивидуальными предпринимателями, физическими лицами требований Правил.</w:t>
      </w:r>
    </w:p>
    <w:p w:rsidR="006F33CE" w:rsidRPr="003E07FD" w:rsidRDefault="006F33CE" w:rsidP="004F7238">
      <w:pPr>
        <w:pStyle w:val="a5"/>
      </w:pPr>
    </w:p>
    <w:p w:rsidR="006F33CE" w:rsidRPr="004F7238" w:rsidRDefault="006F33CE" w:rsidP="004F7238">
      <w:pPr>
        <w:pStyle w:val="a5"/>
        <w:rPr>
          <w:b/>
        </w:rPr>
      </w:pPr>
      <w:r w:rsidRPr="004F7238">
        <w:rPr>
          <w:b/>
        </w:rPr>
        <w:t>Глава 3. МЕРОПРИЯТИЯ, ПРОВОДИМЫЕ</w:t>
      </w:r>
    </w:p>
    <w:p w:rsidR="006F33CE" w:rsidRPr="004F7238" w:rsidRDefault="006F33CE" w:rsidP="004F7238">
      <w:pPr>
        <w:pStyle w:val="a5"/>
        <w:rPr>
          <w:b/>
        </w:rPr>
      </w:pPr>
      <w:r w:rsidRPr="004F7238">
        <w:rPr>
          <w:b/>
        </w:rPr>
        <w:t>ДЛЯ ДОСТИЖЕНИЯ ЦЕЛЕЙ И РЕШЕНИЯ ЗАДАЧ</w:t>
      </w:r>
    </w:p>
    <w:p w:rsidR="006F33CE" w:rsidRPr="004F7238" w:rsidRDefault="006F33CE" w:rsidP="004F7238">
      <w:pPr>
        <w:pStyle w:val="a5"/>
        <w:rPr>
          <w:b/>
        </w:rPr>
      </w:pPr>
      <w:r w:rsidRPr="004F7238">
        <w:rPr>
          <w:b/>
        </w:rPr>
        <w:t xml:space="preserve">МУНИЦИПАЛЬНОГО </w:t>
      </w:r>
      <w:proofErr w:type="gramStart"/>
      <w:r w:rsidRPr="004F7238">
        <w:rPr>
          <w:b/>
        </w:rPr>
        <w:t>КОНТРОЛЯ ЗА</w:t>
      </w:r>
      <w:proofErr w:type="gramEnd"/>
      <w:r w:rsidRPr="004F7238">
        <w:rPr>
          <w:b/>
        </w:rPr>
        <w:t xml:space="preserve"> СОБЛЮДЕНИЕМ ПРАВИЛ</w:t>
      </w:r>
    </w:p>
    <w:p w:rsidR="006F33CE" w:rsidRPr="004F7238" w:rsidRDefault="006F33CE" w:rsidP="004F7238">
      <w:pPr>
        <w:pStyle w:val="a5"/>
        <w:rPr>
          <w:b/>
        </w:rPr>
      </w:pPr>
    </w:p>
    <w:p w:rsidR="006F33CE" w:rsidRPr="003E07FD" w:rsidRDefault="006F33CE" w:rsidP="004F7238">
      <w:pPr>
        <w:pStyle w:val="a5"/>
        <w:ind w:firstLine="708"/>
      </w:pPr>
      <w:r w:rsidRPr="003E07FD">
        <w:lastRenderedPageBreak/>
        <w:t xml:space="preserve">Мероприятия, проводимые для достижения целей и задач муниципального </w:t>
      </w:r>
      <w:proofErr w:type="gramStart"/>
      <w:r w:rsidRPr="003E07FD">
        <w:t>контроля за</w:t>
      </w:r>
      <w:proofErr w:type="gramEnd"/>
      <w:r w:rsidRPr="003E07FD">
        <w:t xml:space="preserve"> соблюдением Правил:</w:t>
      </w:r>
    </w:p>
    <w:p w:rsidR="006F33CE" w:rsidRPr="003E07FD" w:rsidRDefault="006F33CE" w:rsidP="004F7238">
      <w:pPr>
        <w:pStyle w:val="a5"/>
      </w:pPr>
      <w:r w:rsidRPr="003E07FD">
        <w:t>1) проведение плановых и внеплановых проверок соблюдения юридическими лицами, индивидуальными предпринимателями требований Правил;</w:t>
      </w:r>
    </w:p>
    <w:p w:rsidR="006F33CE" w:rsidRPr="003E07FD" w:rsidRDefault="006F33CE" w:rsidP="004F7238">
      <w:pPr>
        <w:pStyle w:val="a5"/>
      </w:pPr>
      <w:r w:rsidRPr="003E07FD">
        <w:t>2) проведение внеплановых проверок соблюдения физическими лицами требований Правил;</w:t>
      </w:r>
    </w:p>
    <w:p w:rsidR="006F33CE" w:rsidRPr="003E07FD" w:rsidRDefault="006F33CE" w:rsidP="004F7238">
      <w:pPr>
        <w:pStyle w:val="a5"/>
      </w:pPr>
      <w:r w:rsidRPr="003E07FD">
        <w:t>3) проведение предварительных проверок поступившей в Орган муниципального контроля информации о нарушении требований Правил;</w:t>
      </w:r>
    </w:p>
    <w:p w:rsidR="006F33CE" w:rsidRPr="003E07FD" w:rsidRDefault="006F33CE" w:rsidP="004F7238">
      <w:pPr>
        <w:pStyle w:val="a5"/>
      </w:pPr>
      <w:r w:rsidRPr="003E07FD">
        <w:t xml:space="preserve">4) проведение плановых (рейдовых) осмотров (обследований) при осуществлении мероприятий по </w:t>
      </w:r>
      <w:proofErr w:type="gramStart"/>
      <w:r w:rsidRPr="003E07FD">
        <w:t>контролю за</w:t>
      </w:r>
      <w:proofErr w:type="gramEnd"/>
      <w:r w:rsidRPr="003E07FD">
        <w:t xml:space="preserve"> соблюдением Правил без взаимодействия с юридическими лицами, индивидуальными предпринимателями, физическими лицами (далее - осмотр);</w:t>
      </w:r>
    </w:p>
    <w:p w:rsidR="006F33CE" w:rsidRPr="003E07FD" w:rsidRDefault="006F33CE" w:rsidP="004F7238">
      <w:pPr>
        <w:pStyle w:val="a5"/>
      </w:pPr>
      <w:r w:rsidRPr="003E07FD">
        <w:t>5) организация и проведение мероприятий по профилактике нарушений требований Правил.</w:t>
      </w:r>
    </w:p>
    <w:p w:rsidR="006F33CE" w:rsidRPr="003E07FD" w:rsidRDefault="006F33CE" w:rsidP="004F7238">
      <w:pPr>
        <w:pStyle w:val="a5"/>
      </w:pPr>
    </w:p>
    <w:p w:rsidR="006F33CE" w:rsidRPr="004F7238" w:rsidRDefault="006F33CE" w:rsidP="004F7238">
      <w:pPr>
        <w:pStyle w:val="a5"/>
        <w:rPr>
          <w:b/>
        </w:rPr>
      </w:pPr>
      <w:r w:rsidRPr="004F7238">
        <w:rPr>
          <w:b/>
        </w:rPr>
        <w:t>Глава 4. ПРАВА И ОБЯЗАННОСТИ ДОЛЖНОСТНЫХ ЛИЦ,</w:t>
      </w:r>
    </w:p>
    <w:p w:rsidR="006F33CE" w:rsidRPr="004F7238" w:rsidRDefault="006F33CE" w:rsidP="004F7238">
      <w:pPr>
        <w:pStyle w:val="a5"/>
        <w:rPr>
          <w:b/>
        </w:rPr>
      </w:pPr>
      <w:proofErr w:type="gramStart"/>
      <w:r w:rsidRPr="004F7238">
        <w:rPr>
          <w:b/>
        </w:rPr>
        <w:t>ОСУЩЕСТВЛЯЮЩИХ</w:t>
      </w:r>
      <w:proofErr w:type="gramEnd"/>
      <w:r w:rsidRPr="004F7238">
        <w:rPr>
          <w:b/>
        </w:rPr>
        <w:t xml:space="preserve"> МУНИЦИПАЛЬНЫЙ КОНТРОЛЬ</w:t>
      </w:r>
    </w:p>
    <w:p w:rsidR="006F33CE" w:rsidRPr="004F7238" w:rsidRDefault="006F33CE" w:rsidP="004F7238">
      <w:pPr>
        <w:pStyle w:val="a5"/>
        <w:rPr>
          <w:b/>
        </w:rPr>
      </w:pPr>
      <w:r w:rsidRPr="004F7238">
        <w:rPr>
          <w:b/>
        </w:rPr>
        <w:t>ЗА СОБЛЮДЕНИЕМ ПРАВИЛ</w:t>
      </w:r>
    </w:p>
    <w:p w:rsidR="006F33CE" w:rsidRPr="003E07FD" w:rsidRDefault="006F33CE" w:rsidP="004F7238">
      <w:pPr>
        <w:pStyle w:val="a5"/>
      </w:pPr>
    </w:p>
    <w:p w:rsidR="006F33CE" w:rsidRPr="003E07FD" w:rsidRDefault="006F33CE" w:rsidP="004F7238">
      <w:pPr>
        <w:pStyle w:val="a5"/>
        <w:ind w:firstLine="708"/>
      </w:pPr>
      <w:r w:rsidRPr="003E07FD">
        <w:t>1. Уполномоченные должностные лица Органа муниципального контроля имеют право:</w:t>
      </w:r>
    </w:p>
    <w:p w:rsidR="006F33CE" w:rsidRPr="003E07FD" w:rsidRDefault="00E73974" w:rsidP="004F7238">
      <w:pPr>
        <w:pStyle w:val="a5"/>
      </w:pPr>
      <w:proofErr w:type="gramStart"/>
      <w:r w:rsidRPr="003E07FD">
        <w:t xml:space="preserve">1) </w:t>
      </w:r>
      <w:r w:rsidR="006F33CE" w:rsidRPr="003E07FD">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w:t>
      </w:r>
      <w:r w:rsidR="00035E7E" w:rsidRPr="003E07FD">
        <w:t>№</w:t>
      </w:r>
      <w:r w:rsidR="006F33CE" w:rsidRPr="003E07FD">
        <w:t xml:space="preserve"> 724-р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w:t>
      </w:r>
      <w:proofErr w:type="gramEnd"/>
      <w:r w:rsidR="006F33CE" w:rsidRPr="003E07FD">
        <w:t xml:space="preserve"> </w:t>
      </w:r>
      <w:proofErr w:type="gramStart"/>
      <w:r w:rsidR="006F33CE" w:rsidRPr="003E07FD">
        <w:t>числе</w:t>
      </w:r>
      <w:proofErr w:type="gramEnd"/>
      <w:r w:rsidR="006F33CE" w:rsidRPr="003E07FD">
        <w:t xml:space="preserve"> в электронной форме, в рамках межведомственного информационного взаимодействия в сроки и порядке, которые установлены постановлением Правительства Российской Фе</w:t>
      </w:r>
      <w:r w:rsidR="00035E7E" w:rsidRPr="003E07FD">
        <w:t xml:space="preserve">дерации от 18.04.2016 № </w:t>
      </w:r>
      <w:r w:rsidR="006F33CE" w:rsidRPr="003E07FD">
        <w:t>323;</w:t>
      </w:r>
    </w:p>
    <w:p w:rsidR="006F33CE" w:rsidRPr="003E07FD" w:rsidRDefault="00E73974" w:rsidP="004F7238">
      <w:pPr>
        <w:pStyle w:val="a5"/>
      </w:pPr>
      <w:r w:rsidRPr="003E07FD">
        <w:t xml:space="preserve">2) </w:t>
      </w:r>
      <w:r w:rsidR="006F33CE" w:rsidRPr="003E07FD">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6F33CE" w:rsidRPr="003E07FD" w:rsidRDefault="00185CB5" w:rsidP="004F7238">
      <w:pPr>
        <w:pStyle w:val="a5"/>
      </w:pPr>
      <w:r w:rsidRPr="003E07FD">
        <w:t xml:space="preserve">3) </w:t>
      </w:r>
      <w:r w:rsidR="006F33CE" w:rsidRPr="003E07FD">
        <w:t>привлекать к проведению проверки экспертов, экспертные организации;</w:t>
      </w:r>
    </w:p>
    <w:p w:rsidR="006F33CE" w:rsidRPr="003E07FD" w:rsidRDefault="006F33CE" w:rsidP="004F7238">
      <w:pPr>
        <w:pStyle w:val="a5"/>
      </w:pPr>
      <w:r w:rsidRPr="003E07FD">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6F33CE" w:rsidRPr="003E07FD" w:rsidRDefault="00185CB5" w:rsidP="004F7238">
      <w:pPr>
        <w:pStyle w:val="a5"/>
      </w:pPr>
      <w:r w:rsidRPr="003E07FD">
        <w:t xml:space="preserve">4) </w:t>
      </w:r>
      <w:r w:rsidR="006F33CE" w:rsidRPr="003E07FD">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6F33CE" w:rsidRPr="003E07FD" w:rsidRDefault="00185CB5" w:rsidP="004F7238">
      <w:pPr>
        <w:pStyle w:val="a5"/>
      </w:pPr>
      <w:proofErr w:type="gramStart"/>
      <w:r w:rsidRPr="003E07FD">
        <w:t xml:space="preserve">5) </w:t>
      </w:r>
      <w:r w:rsidR="006F33CE" w:rsidRPr="003E07FD">
        <w:t>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Правил в отношении этого юридического лица, индивидуального предпринимателя, физического лица;</w:t>
      </w:r>
      <w:proofErr w:type="gramEnd"/>
    </w:p>
    <w:p w:rsidR="006F33CE" w:rsidRPr="003E07FD" w:rsidRDefault="00185CB5" w:rsidP="004F7238">
      <w:pPr>
        <w:pStyle w:val="a5"/>
      </w:pPr>
      <w:proofErr w:type="gramStart"/>
      <w:r w:rsidRPr="003E07FD">
        <w:t xml:space="preserve">6) </w:t>
      </w:r>
      <w:r w:rsidR="006F33CE" w:rsidRPr="003E07FD">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Правил,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6F33CE" w:rsidRPr="003E07FD" w:rsidRDefault="00185CB5" w:rsidP="004F7238">
      <w:pPr>
        <w:pStyle w:val="a5"/>
      </w:pPr>
      <w:r w:rsidRPr="003E07FD">
        <w:t xml:space="preserve">7) </w:t>
      </w:r>
      <w:r w:rsidR="006F33CE" w:rsidRPr="003E07FD">
        <w:t>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w:t>
      </w:r>
    </w:p>
    <w:p w:rsidR="006F33CE" w:rsidRPr="003E07FD" w:rsidRDefault="00185CB5" w:rsidP="004F7238">
      <w:pPr>
        <w:pStyle w:val="a5"/>
      </w:pPr>
      <w:proofErr w:type="gramStart"/>
      <w:r w:rsidRPr="003E07FD">
        <w:t xml:space="preserve">8) </w:t>
      </w:r>
      <w:r w:rsidR="006F33CE" w:rsidRPr="003E07FD">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w:t>
      </w:r>
      <w:r w:rsidR="006F33CE" w:rsidRPr="003E07FD">
        <w:lastRenderedPageBreak/>
        <w:t>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юридическими лицами, индивидуальными предпринимателями, физическими</w:t>
      </w:r>
      <w:proofErr w:type="gramEnd"/>
      <w:r w:rsidR="006F33CE" w:rsidRPr="003E07FD">
        <w:t xml:space="preserve"> лицами и без возложения на указанных лиц обязанности по представлению информации и исполнению требований Органа муниципального контроля.</w:t>
      </w:r>
    </w:p>
    <w:p w:rsidR="00A94C9F" w:rsidRPr="003E07FD" w:rsidRDefault="006F33CE" w:rsidP="004F7238">
      <w:pPr>
        <w:pStyle w:val="a5"/>
        <w:ind w:firstLine="708"/>
      </w:pPr>
      <w:r w:rsidRPr="003E07FD">
        <w:t xml:space="preserve">2. </w:t>
      </w:r>
      <w:r w:rsidR="00A94C9F" w:rsidRPr="003E07FD">
        <w:t>Должностные лица органа муниципального контроля при проведении проверки обязаны:</w:t>
      </w:r>
    </w:p>
    <w:p w:rsidR="00A94C9F" w:rsidRPr="003E07FD" w:rsidRDefault="00A94C9F" w:rsidP="004F7238">
      <w:pPr>
        <w:pStyle w:val="a5"/>
      </w:pPr>
      <w:r w:rsidRPr="003E07FD">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proofErr w:type="spellStart"/>
      <w:r w:rsidRPr="003E07FD">
        <w:t>требований</w:t>
      </w:r>
      <w:proofErr w:type="gramStart"/>
      <w:r w:rsidRPr="003E07FD">
        <w:t>,у</w:t>
      </w:r>
      <w:proofErr w:type="gramEnd"/>
      <w:r w:rsidRPr="003E07FD">
        <w:t>становленных</w:t>
      </w:r>
      <w:proofErr w:type="spellEnd"/>
      <w:r w:rsidRPr="003E07FD">
        <w:t xml:space="preserve"> муниципальными правовыми актами;</w:t>
      </w:r>
    </w:p>
    <w:p w:rsidR="00A94C9F" w:rsidRPr="003E07FD" w:rsidRDefault="00A94C9F" w:rsidP="004F7238">
      <w:pPr>
        <w:pStyle w:val="a5"/>
      </w:pPr>
      <w:r w:rsidRPr="003E07FD">
        <w:t>2) соблюдать законодательство Российской Федерации, права и законные интересы юридического и физического лица, индивидуального предпринимателя, проверка которых проводится;</w:t>
      </w:r>
    </w:p>
    <w:p w:rsidR="00A94C9F" w:rsidRPr="003E07FD" w:rsidRDefault="00A94C9F" w:rsidP="004F7238">
      <w:pPr>
        <w:pStyle w:val="a5"/>
      </w:pPr>
      <w:r w:rsidRPr="003E07FD">
        <w:t>3) проводить проверку на основании распоряжения главы поселения, заместителя главы Администрац</w:t>
      </w:r>
      <w:proofErr w:type="gramStart"/>
      <w:r w:rsidRPr="003E07FD">
        <w:t>ии о ее</w:t>
      </w:r>
      <w:proofErr w:type="gramEnd"/>
      <w:r w:rsidRPr="003E07FD">
        <w:t xml:space="preserve"> проведении в соответствии с ее назначением;</w:t>
      </w:r>
    </w:p>
    <w:p w:rsidR="00A94C9F" w:rsidRPr="003E07FD" w:rsidRDefault="00A94C9F" w:rsidP="004F7238">
      <w:pPr>
        <w:pStyle w:val="a5"/>
      </w:pPr>
      <w:r w:rsidRPr="003E07FD">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заместителя главы Администрации и в случае, предусмотренном пунктом 3.11 настоящего Положения, копии документа о согласовании проведения проверки;</w:t>
      </w:r>
    </w:p>
    <w:p w:rsidR="00A94C9F" w:rsidRPr="003E07FD" w:rsidRDefault="00A94C9F" w:rsidP="004F7238">
      <w:pPr>
        <w:pStyle w:val="a5"/>
      </w:pPr>
      <w:r w:rsidRPr="003E07FD">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A94C9F" w:rsidRPr="003E07FD" w:rsidRDefault="00A94C9F" w:rsidP="004F7238">
      <w:pPr>
        <w:pStyle w:val="a5"/>
      </w:pPr>
      <w:r w:rsidRPr="003E07FD">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A94C9F" w:rsidRPr="003E07FD" w:rsidRDefault="00A94C9F" w:rsidP="004F7238">
      <w:pPr>
        <w:pStyle w:val="a5"/>
      </w:pPr>
      <w:r w:rsidRPr="003E07FD">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A94C9F" w:rsidRPr="003E07FD" w:rsidRDefault="00185CB5" w:rsidP="004F7238">
      <w:pPr>
        <w:pStyle w:val="a5"/>
        <w:rPr>
          <w:rFonts w:eastAsia="Calibri"/>
        </w:rPr>
      </w:pPr>
      <w:r w:rsidRPr="003E07FD">
        <w:rPr>
          <w:rFonts w:eastAsia="Calibri"/>
        </w:rPr>
        <w:t>8</w:t>
      </w:r>
      <w:r w:rsidR="00A94C9F" w:rsidRPr="003E07FD">
        <w:rPr>
          <w:rFonts w:eastAsia="Calibri"/>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94C9F" w:rsidRPr="003E07FD" w:rsidRDefault="00185CB5" w:rsidP="004F7238">
      <w:pPr>
        <w:pStyle w:val="a5"/>
        <w:rPr>
          <w:rFonts w:eastAsia="Calibri"/>
        </w:rPr>
      </w:pPr>
      <w:proofErr w:type="gramStart"/>
      <w:r w:rsidRPr="003E07FD">
        <w:t>9</w:t>
      </w:r>
      <w:r w:rsidR="00A94C9F" w:rsidRPr="003E07FD">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rsidR="00A94C9F" w:rsidRPr="003E07FD">
        <w:rPr>
          <w:rFonts w:eastAsia="Calibri"/>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w:t>
      </w:r>
      <w:proofErr w:type="gramEnd"/>
      <w:r w:rsidR="00A94C9F" w:rsidRPr="003E07FD">
        <w:rPr>
          <w:rFonts w:eastAsia="Calibri"/>
        </w:rPr>
        <w:t xml:space="preserve">, документам, имеющим особое историческое, научное, культурное значение, входящим в состав национального библиотечного фонда, </w:t>
      </w:r>
      <w:r w:rsidR="00A94C9F" w:rsidRPr="003E07FD">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A94C9F" w:rsidRPr="003E07FD" w:rsidRDefault="00185CB5" w:rsidP="004F7238">
      <w:pPr>
        <w:pStyle w:val="a5"/>
      </w:pPr>
      <w:r w:rsidRPr="003E07FD">
        <w:t>10</w:t>
      </w:r>
      <w:r w:rsidR="00A94C9F" w:rsidRPr="003E07FD">
        <w:t>)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A94C9F" w:rsidRPr="003E07FD" w:rsidRDefault="00A94C9F" w:rsidP="004F7238">
      <w:pPr>
        <w:pStyle w:val="a5"/>
      </w:pPr>
      <w:r w:rsidRPr="003E07FD">
        <w:t>1</w:t>
      </w:r>
      <w:r w:rsidR="00185CB5" w:rsidRPr="003E07FD">
        <w:t>1</w:t>
      </w:r>
      <w:r w:rsidRPr="003E07FD">
        <w:t>) соблюдать сроки проведения проверки, установленные настоящим Положением;</w:t>
      </w:r>
    </w:p>
    <w:p w:rsidR="00A94C9F" w:rsidRPr="003E07FD" w:rsidRDefault="00A94C9F" w:rsidP="004F7238">
      <w:pPr>
        <w:pStyle w:val="a5"/>
      </w:pPr>
      <w:r w:rsidRPr="003E07FD">
        <w:t>1</w:t>
      </w:r>
      <w:r w:rsidR="00185CB5" w:rsidRPr="003E07FD">
        <w:t>2</w:t>
      </w:r>
      <w:r w:rsidRPr="003E07FD">
        <w:t>)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94C9F" w:rsidRPr="003E07FD" w:rsidRDefault="00A94C9F" w:rsidP="004F7238">
      <w:pPr>
        <w:pStyle w:val="a5"/>
      </w:pPr>
      <w:r w:rsidRPr="003E07FD">
        <w:t>1</w:t>
      </w:r>
      <w:r w:rsidR="00185CB5" w:rsidRPr="003E07FD">
        <w:t>3</w:t>
      </w:r>
      <w:r w:rsidRPr="003E07FD">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3E07FD">
        <w:lastRenderedPageBreak/>
        <w:t>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A94C9F" w:rsidRPr="003E07FD" w:rsidRDefault="00A94C9F" w:rsidP="004F7238">
      <w:pPr>
        <w:pStyle w:val="a5"/>
        <w:rPr>
          <w:rFonts w:eastAsia="Calibri"/>
        </w:rPr>
      </w:pPr>
      <w:r w:rsidRPr="003E07FD">
        <w:rPr>
          <w:rFonts w:eastAsia="Calibri"/>
        </w:rPr>
        <w:t>1</w:t>
      </w:r>
      <w:r w:rsidR="00185CB5" w:rsidRPr="003E07FD">
        <w:rPr>
          <w:rFonts w:eastAsia="Calibri"/>
        </w:rPr>
        <w:t>4</w:t>
      </w:r>
      <w:r w:rsidRPr="003E07FD">
        <w:rPr>
          <w:rFonts w:eastAsia="Calibri"/>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94C9F" w:rsidRPr="003E07FD" w:rsidRDefault="00A94C9F" w:rsidP="004F7238">
      <w:pPr>
        <w:pStyle w:val="a5"/>
        <w:rPr>
          <w:rFonts w:eastAsia="Calibri"/>
        </w:rPr>
      </w:pPr>
      <w:r w:rsidRPr="003E07FD">
        <w:rPr>
          <w:rFonts w:eastAsia="Calibri"/>
        </w:rPr>
        <w:t>1</w:t>
      </w:r>
      <w:r w:rsidR="00185CB5" w:rsidRPr="003E07FD">
        <w:rPr>
          <w:rFonts w:eastAsia="Calibri"/>
        </w:rPr>
        <w:t>5</w:t>
      </w:r>
      <w:r w:rsidRPr="003E07FD">
        <w:rPr>
          <w:rFonts w:eastAsia="Calibri"/>
        </w:rPr>
        <w:t xml:space="preserve">) в случае проведения внеплановой выездной проверки членов </w:t>
      </w:r>
      <w:proofErr w:type="spellStart"/>
      <w:r w:rsidRPr="003E07FD">
        <w:rPr>
          <w:rFonts w:eastAsia="Calibri"/>
        </w:rPr>
        <w:t>саморегулируемой</w:t>
      </w:r>
      <w:proofErr w:type="spellEnd"/>
      <w:r w:rsidRPr="003E07FD">
        <w:rPr>
          <w:rFonts w:eastAsia="Calibri"/>
        </w:rPr>
        <w:t xml:space="preserve"> организации орган государственного контроля (надзора), орган муниципального контроля обязаны уведомить </w:t>
      </w:r>
      <w:proofErr w:type="spellStart"/>
      <w:r w:rsidRPr="003E07FD">
        <w:rPr>
          <w:rFonts w:eastAsia="Calibri"/>
        </w:rPr>
        <w:t>саморегулируемую</w:t>
      </w:r>
      <w:proofErr w:type="spellEnd"/>
      <w:r w:rsidRPr="003E07FD">
        <w:rPr>
          <w:rFonts w:eastAsia="Calibri"/>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F33CE" w:rsidRPr="003E07FD" w:rsidRDefault="006F33CE" w:rsidP="004F7238">
      <w:pPr>
        <w:pStyle w:val="a5"/>
        <w:ind w:firstLine="708"/>
      </w:pPr>
      <w:r w:rsidRPr="003E07FD">
        <w:t>3. Уполномоченные должностные лица Органа муниципального контроля не вправе:</w:t>
      </w:r>
    </w:p>
    <w:p w:rsidR="00A94C9F" w:rsidRPr="003E07FD" w:rsidRDefault="00A94C9F" w:rsidP="004F7238">
      <w:pPr>
        <w:pStyle w:val="a5"/>
      </w:pPr>
      <w:r w:rsidRPr="003E07FD">
        <w:t>При проведении проверки должностные лица органа муниципального контроля не вправе:</w:t>
      </w:r>
    </w:p>
    <w:p w:rsidR="00A94C9F" w:rsidRPr="003E07FD" w:rsidRDefault="00A94C9F" w:rsidP="004F7238">
      <w:pPr>
        <w:pStyle w:val="a5"/>
      </w:pPr>
      <w:r w:rsidRPr="003E07FD">
        <w:t xml:space="preserve">1) проверять выполнение требований </w:t>
      </w:r>
      <w:r w:rsidR="00185CB5" w:rsidRPr="003E07FD">
        <w:t xml:space="preserve">Российского </w:t>
      </w:r>
      <w:r w:rsidRPr="003E07FD">
        <w:t>законодательства и требований, установленных муниципальными правовыми актами, если такие требования не относятся к полномочиям Администрации;</w:t>
      </w:r>
    </w:p>
    <w:p w:rsidR="00A94C9F" w:rsidRPr="003E07FD" w:rsidRDefault="00185CB5" w:rsidP="004F7238">
      <w:pPr>
        <w:pStyle w:val="a5"/>
        <w:rPr>
          <w:rFonts w:eastAsia="Calibri"/>
        </w:rPr>
      </w:pPr>
      <w:r w:rsidRPr="003E07FD">
        <w:rPr>
          <w:rFonts w:eastAsia="Calibri"/>
        </w:rPr>
        <w:t>2</w:t>
      </w:r>
      <w:r w:rsidR="00A94C9F" w:rsidRPr="003E07FD">
        <w:rPr>
          <w:rFonts w:eastAsia="Calibri"/>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94C9F" w:rsidRPr="003E07FD" w:rsidRDefault="00185CB5" w:rsidP="004F7238">
      <w:pPr>
        <w:pStyle w:val="a5"/>
        <w:rPr>
          <w:rFonts w:eastAsia="Calibri"/>
        </w:rPr>
      </w:pPr>
      <w:r w:rsidRPr="003E07FD">
        <w:rPr>
          <w:rFonts w:eastAsia="Calibri"/>
        </w:rPr>
        <w:t>3</w:t>
      </w:r>
      <w:r w:rsidR="00A94C9F" w:rsidRPr="003E07FD">
        <w:rPr>
          <w:rFonts w:eastAsia="Calibri"/>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94C9F" w:rsidRPr="003E07FD" w:rsidRDefault="00185CB5" w:rsidP="004F7238">
      <w:pPr>
        <w:pStyle w:val="a5"/>
      </w:pPr>
      <w:r w:rsidRPr="003E07FD">
        <w:t>4</w:t>
      </w:r>
      <w:r w:rsidR="00A94C9F" w:rsidRPr="003E07FD">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части 2 пункта 3.9 настоящего Положения;</w:t>
      </w:r>
    </w:p>
    <w:p w:rsidR="00A94C9F" w:rsidRPr="003E07FD" w:rsidRDefault="00185CB5" w:rsidP="004F7238">
      <w:pPr>
        <w:pStyle w:val="a5"/>
      </w:pPr>
      <w:r w:rsidRPr="003E07FD">
        <w:t>5</w:t>
      </w:r>
      <w:r w:rsidR="00A94C9F" w:rsidRPr="003E07FD">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94C9F" w:rsidRPr="003E07FD" w:rsidRDefault="00185CB5" w:rsidP="004F7238">
      <w:pPr>
        <w:pStyle w:val="a5"/>
      </w:pPr>
      <w:proofErr w:type="gramStart"/>
      <w:r w:rsidRPr="003E07FD">
        <w:t>6</w:t>
      </w:r>
      <w:r w:rsidR="00A94C9F" w:rsidRPr="003E07FD">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указанный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A94C9F" w:rsidRPr="003E07FD">
        <w:t xml:space="preserve"> техническими документами и правилами и методами исследований, испытаний, измерений;</w:t>
      </w:r>
    </w:p>
    <w:p w:rsidR="00A94C9F" w:rsidRPr="003E07FD" w:rsidRDefault="00185CB5" w:rsidP="004F7238">
      <w:pPr>
        <w:pStyle w:val="a5"/>
      </w:pPr>
      <w:r w:rsidRPr="003E07FD">
        <w:t>7</w:t>
      </w:r>
      <w:r w:rsidR="00A94C9F" w:rsidRPr="003E07FD">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94C9F" w:rsidRPr="003E07FD" w:rsidRDefault="00185CB5" w:rsidP="004F7238">
      <w:pPr>
        <w:pStyle w:val="a5"/>
      </w:pPr>
      <w:r w:rsidRPr="003E07FD">
        <w:t>8</w:t>
      </w:r>
      <w:r w:rsidR="00A94C9F" w:rsidRPr="003E07FD">
        <w:t>) превышать установленные сроки проведения проверки;</w:t>
      </w:r>
    </w:p>
    <w:p w:rsidR="00A94C9F" w:rsidRPr="003E07FD" w:rsidRDefault="00185CB5" w:rsidP="004F7238">
      <w:pPr>
        <w:pStyle w:val="a5"/>
      </w:pPr>
      <w:r w:rsidRPr="003E07FD">
        <w:t>9</w:t>
      </w:r>
      <w:r w:rsidR="00A94C9F" w:rsidRPr="003E07FD">
        <w:t>) осуществлять выдачу юридическим и физическим лицам, индивидуальным предпринимателям предписаний или предложений о проведении за их счет мероприятий по контролю.</w:t>
      </w:r>
    </w:p>
    <w:p w:rsidR="00A94C9F" w:rsidRPr="003E07FD" w:rsidRDefault="00185CB5" w:rsidP="004F7238">
      <w:pPr>
        <w:pStyle w:val="a5"/>
        <w:rPr>
          <w:rFonts w:eastAsia="Calibri"/>
        </w:rPr>
      </w:pPr>
      <w:proofErr w:type="gramStart"/>
      <w:r w:rsidRPr="003E07FD">
        <w:rPr>
          <w:rFonts w:eastAsia="Calibri"/>
        </w:rPr>
        <w:t>10</w:t>
      </w:r>
      <w:r w:rsidR="00A94C9F" w:rsidRPr="003E07FD">
        <w:rPr>
          <w:rFonts w:eastAsia="Calibri"/>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94C9F" w:rsidRPr="003E07FD" w:rsidRDefault="00185CB5" w:rsidP="004F7238">
      <w:pPr>
        <w:pStyle w:val="a5"/>
        <w:rPr>
          <w:rFonts w:eastAsia="Calibri"/>
        </w:rPr>
      </w:pPr>
      <w:r w:rsidRPr="003E07FD">
        <w:rPr>
          <w:rFonts w:eastAsia="Calibri"/>
        </w:rPr>
        <w:t>11</w:t>
      </w:r>
      <w:r w:rsidR="00A94C9F" w:rsidRPr="003E07FD">
        <w:rPr>
          <w:rFonts w:eastAsia="Calibri"/>
        </w:rPr>
        <w:t>)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F33CE" w:rsidRPr="003E07FD" w:rsidRDefault="006F33CE" w:rsidP="004F7238">
      <w:pPr>
        <w:pStyle w:val="a5"/>
      </w:pPr>
    </w:p>
    <w:p w:rsidR="006F33CE" w:rsidRPr="004F7238" w:rsidRDefault="006F33CE" w:rsidP="004F7238">
      <w:pPr>
        <w:pStyle w:val="a5"/>
        <w:rPr>
          <w:b/>
        </w:rPr>
      </w:pPr>
      <w:r w:rsidRPr="004F7238">
        <w:rPr>
          <w:b/>
        </w:rPr>
        <w:lastRenderedPageBreak/>
        <w:t>Глава 5. ПРАВА, ОБЯЗАННОСТИ И ОТВЕТСТВЕННОСТЬ</w:t>
      </w:r>
    </w:p>
    <w:p w:rsidR="006F33CE" w:rsidRPr="004F7238" w:rsidRDefault="006F33CE" w:rsidP="004F7238">
      <w:pPr>
        <w:pStyle w:val="a5"/>
        <w:rPr>
          <w:b/>
        </w:rPr>
      </w:pPr>
      <w:r w:rsidRPr="004F7238">
        <w:rPr>
          <w:b/>
        </w:rPr>
        <w:t>ЮРИДИЧЕСКИХ ЛИЦ, ИНДИВИДУАЛЬНЫХ ПРЕДПРИНИМАТЕЛЕЙ,</w:t>
      </w:r>
    </w:p>
    <w:p w:rsidR="006F33CE" w:rsidRPr="004F7238" w:rsidRDefault="006F33CE" w:rsidP="004F7238">
      <w:pPr>
        <w:pStyle w:val="a5"/>
        <w:rPr>
          <w:b/>
        </w:rPr>
      </w:pPr>
      <w:r w:rsidRPr="004F7238">
        <w:rPr>
          <w:b/>
        </w:rPr>
        <w:t xml:space="preserve">ФИЗИЧЕСКИХ ЛИЦ ПРИ ОСУЩЕСТВЛЕНИИ </w:t>
      </w:r>
      <w:proofErr w:type="gramStart"/>
      <w:r w:rsidRPr="004F7238">
        <w:rPr>
          <w:b/>
        </w:rPr>
        <w:t>МУНИЦИПАЛЬНОГО</w:t>
      </w:r>
      <w:proofErr w:type="gramEnd"/>
    </w:p>
    <w:p w:rsidR="006F33CE" w:rsidRPr="004F7238" w:rsidRDefault="006F33CE" w:rsidP="004F7238">
      <w:pPr>
        <w:pStyle w:val="a5"/>
        <w:rPr>
          <w:b/>
        </w:rPr>
      </w:pPr>
      <w:proofErr w:type="gramStart"/>
      <w:r w:rsidRPr="004F7238">
        <w:rPr>
          <w:b/>
        </w:rPr>
        <w:t>КОНТРОЛЯ ЗА</w:t>
      </w:r>
      <w:proofErr w:type="gramEnd"/>
      <w:r w:rsidRPr="004F7238">
        <w:rPr>
          <w:b/>
        </w:rPr>
        <w:t xml:space="preserve"> СОБЛЮДЕНИЕМ ПРАВИЛ</w:t>
      </w:r>
    </w:p>
    <w:p w:rsidR="006F33CE" w:rsidRPr="003E07FD" w:rsidRDefault="006F33CE" w:rsidP="004F7238">
      <w:pPr>
        <w:pStyle w:val="a5"/>
      </w:pPr>
    </w:p>
    <w:p w:rsidR="006F33CE" w:rsidRPr="003E07FD" w:rsidRDefault="006F33CE" w:rsidP="004F7238">
      <w:pPr>
        <w:pStyle w:val="a5"/>
        <w:ind w:firstLine="708"/>
      </w:pPr>
      <w:r w:rsidRPr="003E07FD">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6F33CE" w:rsidRPr="003E07FD" w:rsidRDefault="00185CB5" w:rsidP="004F7238">
      <w:pPr>
        <w:pStyle w:val="a5"/>
      </w:pPr>
      <w:r w:rsidRPr="003E07FD">
        <w:t xml:space="preserve">1) </w:t>
      </w:r>
      <w:r w:rsidR="006F33CE" w:rsidRPr="003E07FD">
        <w:t>непосредственно присутствовать при проведении проверки, давать объяснения по вопросам, относящимся к предмету проверки;</w:t>
      </w:r>
    </w:p>
    <w:p w:rsidR="006F33CE" w:rsidRPr="003E07FD" w:rsidRDefault="00185CB5" w:rsidP="004F7238">
      <w:pPr>
        <w:pStyle w:val="a5"/>
      </w:pPr>
      <w:r w:rsidRPr="003E07FD">
        <w:t xml:space="preserve">2) </w:t>
      </w:r>
      <w:r w:rsidR="006F33CE" w:rsidRPr="003E07FD">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6F33CE" w:rsidRPr="003E07FD" w:rsidRDefault="00185CB5" w:rsidP="004F7238">
      <w:pPr>
        <w:pStyle w:val="a5"/>
      </w:pPr>
      <w:r w:rsidRPr="003E07FD">
        <w:t xml:space="preserve">3) </w:t>
      </w:r>
      <w:r w:rsidR="006F33CE" w:rsidRPr="003E07FD">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F33CE" w:rsidRPr="003E07FD" w:rsidRDefault="00185CB5" w:rsidP="004F7238">
      <w:pPr>
        <w:pStyle w:val="a5"/>
      </w:pPr>
      <w:r w:rsidRPr="003E07FD">
        <w:t xml:space="preserve">4) </w:t>
      </w:r>
      <w:r w:rsidR="006F33CE" w:rsidRPr="003E07FD">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F33CE" w:rsidRPr="003E07FD" w:rsidRDefault="00185CB5" w:rsidP="004F7238">
      <w:pPr>
        <w:pStyle w:val="a5"/>
      </w:pPr>
      <w:r w:rsidRPr="003E07FD">
        <w:t xml:space="preserve">5) </w:t>
      </w:r>
      <w:r w:rsidR="006F33CE" w:rsidRPr="003E07FD">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6F33CE" w:rsidRPr="003E07FD" w:rsidRDefault="00185CB5" w:rsidP="004F7238">
      <w:pPr>
        <w:pStyle w:val="a5"/>
      </w:pPr>
      <w:r w:rsidRPr="003E07FD">
        <w:t xml:space="preserve">6) </w:t>
      </w:r>
      <w:r w:rsidR="006F33CE" w:rsidRPr="003E07FD">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6F33CE" w:rsidRPr="003E07FD" w:rsidRDefault="00185CB5" w:rsidP="004F7238">
      <w:pPr>
        <w:pStyle w:val="a5"/>
      </w:pPr>
      <w:r w:rsidRPr="003E07FD">
        <w:t xml:space="preserve">7) </w:t>
      </w:r>
      <w:r w:rsidR="006F33CE" w:rsidRPr="003E07FD">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6F33CE" w:rsidRPr="003E07FD" w:rsidRDefault="00185CB5" w:rsidP="004F7238">
      <w:pPr>
        <w:pStyle w:val="a5"/>
      </w:pPr>
      <w:r w:rsidRPr="003E07FD">
        <w:t xml:space="preserve">8) </w:t>
      </w:r>
      <w:r w:rsidR="006F33CE" w:rsidRPr="003E07FD">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6F33CE" w:rsidRPr="003E07FD" w:rsidRDefault="00185CB5" w:rsidP="004F7238">
      <w:pPr>
        <w:pStyle w:val="a5"/>
      </w:pPr>
      <w:r w:rsidRPr="003E07FD">
        <w:t xml:space="preserve">9) </w:t>
      </w:r>
      <w:r w:rsidR="006F33CE" w:rsidRPr="003E07FD">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C73252" w:rsidRPr="003E07FD">
        <w:t xml:space="preserve">Воронежской </w:t>
      </w:r>
      <w:r w:rsidR="006F33CE" w:rsidRPr="003E07FD">
        <w:t xml:space="preserve">области к участию в проверке, проводимой </w:t>
      </w:r>
      <w:proofErr w:type="spellStart"/>
      <w:r w:rsidR="006F33CE" w:rsidRPr="003E07FD">
        <w:t>вотношении</w:t>
      </w:r>
      <w:proofErr w:type="spellEnd"/>
      <w:r w:rsidR="006F33CE" w:rsidRPr="003E07FD">
        <w:t xml:space="preserve"> юридического лица или индивидуального предпринимателя;</w:t>
      </w:r>
    </w:p>
    <w:p w:rsidR="006F33CE" w:rsidRPr="003E07FD" w:rsidRDefault="00C73252" w:rsidP="004F7238">
      <w:pPr>
        <w:pStyle w:val="a5"/>
      </w:pPr>
      <w:r w:rsidRPr="003E07FD">
        <w:t xml:space="preserve">10) </w:t>
      </w:r>
      <w:r w:rsidR="006F33CE" w:rsidRPr="003E07FD">
        <w:t>подавать возражения в отношении направленного Органом муниципального контроля предостережения о недопустимости нарушения Правил;</w:t>
      </w:r>
    </w:p>
    <w:p w:rsidR="006F33CE" w:rsidRPr="003E07FD" w:rsidRDefault="00185CB5" w:rsidP="004F7238">
      <w:pPr>
        <w:pStyle w:val="a5"/>
      </w:pPr>
      <w:r w:rsidRPr="003E07FD">
        <w:t xml:space="preserve">11) </w:t>
      </w:r>
      <w:r w:rsidR="006F33CE" w:rsidRPr="003E07FD">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6F33CE" w:rsidRPr="003E07FD" w:rsidRDefault="006F33CE" w:rsidP="004F7238">
      <w:pPr>
        <w:pStyle w:val="a5"/>
        <w:ind w:firstLine="708"/>
      </w:pPr>
      <w:r w:rsidRPr="003E07FD">
        <w:t xml:space="preserve">2. </w:t>
      </w:r>
      <w:proofErr w:type="gramStart"/>
      <w:r w:rsidRPr="003E07FD">
        <w:t>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Правил, обязаны:</w:t>
      </w:r>
      <w:proofErr w:type="gramEnd"/>
    </w:p>
    <w:p w:rsidR="006F33CE" w:rsidRPr="003E07FD" w:rsidRDefault="00185CB5" w:rsidP="004F7238">
      <w:pPr>
        <w:pStyle w:val="a5"/>
      </w:pPr>
      <w:proofErr w:type="gramStart"/>
      <w:r w:rsidRPr="003E07FD">
        <w:t xml:space="preserve">1) </w:t>
      </w:r>
      <w:r w:rsidR="006F33CE" w:rsidRPr="003E07FD">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w:t>
      </w:r>
      <w:proofErr w:type="gramEnd"/>
      <w:r w:rsidR="006F33CE" w:rsidRPr="003E07FD">
        <w:t xml:space="preserve"> </w:t>
      </w:r>
      <w:proofErr w:type="gramStart"/>
      <w:r w:rsidR="006F33CE" w:rsidRPr="003E07FD">
        <w:t>осуществлении</w:t>
      </w:r>
      <w:proofErr w:type="gramEnd"/>
      <w:r w:rsidR="006F33CE" w:rsidRPr="003E07FD">
        <w:t xml:space="preserve"> деятельности здания, строения, сооружения, помещения;</w:t>
      </w:r>
    </w:p>
    <w:p w:rsidR="006F33CE" w:rsidRPr="003E07FD" w:rsidRDefault="00185CB5" w:rsidP="004F7238">
      <w:pPr>
        <w:pStyle w:val="a5"/>
      </w:pPr>
      <w:r w:rsidRPr="003E07FD">
        <w:t xml:space="preserve">2) </w:t>
      </w:r>
      <w:r w:rsidR="006F33CE" w:rsidRPr="003E07FD">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w:t>
      </w:r>
      <w:r w:rsidR="006F33CE" w:rsidRPr="003E07FD">
        <w:lastRenderedPageBreak/>
        <w:t>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6F33CE" w:rsidRPr="003E07FD" w:rsidRDefault="006F33CE" w:rsidP="004F7238">
      <w:pPr>
        <w:pStyle w:val="a5"/>
      </w:pPr>
      <w:r w:rsidRPr="003E07FD">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6F33CE" w:rsidRPr="003E07FD" w:rsidRDefault="00185CB5" w:rsidP="004F7238">
      <w:pPr>
        <w:pStyle w:val="a5"/>
      </w:pPr>
      <w:r w:rsidRPr="003E07FD">
        <w:t xml:space="preserve">3) </w:t>
      </w:r>
      <w:r w:rsidR="006F33CE" w:rsidRPr="003E07FD">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 срок направить уведомление об исполнении предостережения в Орган муниципального контроля;</w:t>
      </w:r>
    </w:p>
    <w:p w:rsidR="006F33CE" w:rsidRPr="003E07FD" w:rsidRDefault="0027023D" w:rsidP="004F7238">
      <w:pPr>
        <w:pStyle w:val="a5"/>
      </w:pPr>
      <w:r w:rsidRPr="003E07FD">
        <w:t>4)</w:t>
      </w:r>
      <w:r w:rsidR="006F33CE" w:rsidRPr="003E07FD">
        <w:t>исполнить в установленный срок предписание об устранении нарушений Правил.</w:t>
      </w:r>
    </w:p>
    <w:p w:rsidR="006F33CE" w:rsidRPr="003E07FD" w:rsidRDefault="006F33CE" w:rsidP="004F7238">
      <w:pPr>
        <w:pStyle w:val="a5"/>
        <w:ind w:firstLine="708"/>
      </w:pPr>
      <w:r w:rsidRPr="003E07FD">
        <w:t xml:space="preserve">3. </w:t>
      </w:r>
      <w:r w:rsidR="00185CB5" w:rsidRPr="003E07FD">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w:t>
      </w:r>
      <w:proofErr w:type="gramStart"/>
      <w:r w:rsidR="00185CB5" w:rsidRPr="003E07FD">
        <w:t>лица</w:t>
      </w:r>
      <w:proofErr w:type="gramEnd"/>
      <w:r w:rsidR="00185CB5" w:rsidRPr="003E07FD">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требований законодательства 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F33CE" w:rsidRPr="003E07FD" w:rsidRDefault="006F33CE" w:rsidP="004F7238">
      <w:pPr>
        <w:pStyle w:val="a5"/>
      </w:pPr>
    </w:p>
    <w:p w:rsidR="006F33CE" w:rsidRPr="004F7238" w:rsidRDefault="006F33CE" w:rsidP="004F7238">
      <w:pPr>
        <w:pStyle w:val="a5"/>
        <w:rPr>
          <w:b/>
        </w:rPr>
      </w:pPr>
      <w:r w:rsidRPr="004F7238">
        <w:rPr>
          <w:b/>
        </w:rPr>
        <w:t xml:space="preserve">Глава 6. ПОРЯДОК ПРОВЕДЕНИЯ </w:t>
      </w:r>
      <w:proofErr w:type="gramStart"/>
      <w:r w:rsidRPr="004F7238">
        <w:rPr>
          <w:b/>
        </w:rPr>
        <w:t>ПЛАНОВЫХ</w:t>
      </w:r>
      <w:proofErr w:type="gramEnd"/>
      <w:r w:rsidRPr="004F7238">
        <w:rPr>
          <w:b/>
        </w:rPr>
        <w:t xml:space="preserve"> И ВНЕПЛАНОВЫХ</w:t>
      </w:r>
    </w:p>
    <w:p w:rsidR="006F33CE" w:rsidRPr="004F7238" w:rsidRDefault="006F33CE" w:rsidP="004F7238">
      <w:pPr>
        <w:pStyle w:val="a5"/>
        <w:rPr>
          <w:b/>
        </w:rPr>
      </w:pPr>
      <w:r w:rsidRPr="004F7238">
        <w:rPr>
          <w:b/>
        </w:rPr>
        <w:t>ПРОВЕРОК ПРИ ОСУЩЕСТВЛЕНИИ МУНИЦИПАЛЬНОГО КОНТРОЛЯ</w:t>
      </w:r>
    </w:p>
    <w:p w:rsidR="006F33CE" w:rsidRPr="004F7238" w:rsidRDefault="006F33CE" w:rsidP="004F7238">
      <w:pPr>
        <w:pStyle w:val="a5"/>
        <w:rPr>
          <w:b/>
        </w:rPr>
      </w:pPr>
      <w:r w:rsidRPr="004F7238">
        <w:rPr>
          <w:b/>
        </w:rPr>
        <w:t>ЗА СОБЛЮДЕНИЕМ ЮРИДИЧЕСКИМИ ЛИЦАМИ И ИНДИВИДУАЛЬНЫМИПРЕДПРИНИМАТЕЛЯМИ</w:t>
      </w:r>
      <w:r w:rsidR="004F7238">
        <w:rPr>
          <w:b/>
        </w:rPr>
        <w:t xml:space="preserve"> </w:t>
      </w:r>
      <w:r w:rsidRPr="004F7238">
        <w:rPr>
          <w:b/>
        </w:rPr>
        <w:t>ТРЕБОВАНИЙ ПРАВИЛ</w:t>
      </w:r>
    </w:p>
    <w:p w:rsidR="006F33CE" w:rsidRPr="003E07FD" w:rsidRDefault="006F33CE" w:rsidP="004F7238">
      <w:pPr>
        <w:pStyle w:val="a5"/>
      </w:pPr>
    </w:p>
    <w:p w:rsidR="006F33CE" w:rsidRPr="003E07FD" w:rsidRDefault="006F33CE" w:rsidP="004F7238">
      <w:pPr>
        <w:pStyle w:val="a5"/>
        <w:ind w:firstLine="708"/>
      </w:pPr>
      <w:r w:rsidRPr="003E07FD">
        <w:t xml:space="preserve">1. Порядок проведения плановых и внеплановых проверок при осуществлении муниципального </w:t>
      </w:r>
      <w:proofErr w:type="gramStart"/>
      <w:r w:rsidRPr="003E07FD">
        <w:t>контроля за</w:t>
      </w:r>
      <w:proofErr w:type="gramEnd"/>
      <w:r w:rsidRPr="003E07FD">
        <w:t xml:space="preserve">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Правил определяется Фед</w:t>
      </w:r>
      <w:r w:rsidR="00764447" w:rsidRPr="003E07FD">
        <w:t>еральным законом от 26.12.2008 №</w:t>
      </w:r>
      <w:r w:rsidRPr="003E07FD">
        <w:t xml:space="preserve"> 294-ФЗ, настоящим Положением и Административным регламентом.</w:t>
      </w:r>
    </w:p>
    <w:p w:rsidR="006F33CE" w:rsidRPr="003E07FD" w:rsidRDefault="006F33CE" w:rsidP="004F7238">
      <w:pPr>
        <w:pStyle w:val="a5"/>
        <w:ind w:firstLine="708"/>
      </w:pPr>
      <w:r w:rsidRPr="003E07FD">
        <w:t xml:space="preserve">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w:t>
      </w:r>
      <w:r w:rsidR="00764447" w:rsidRPr="003E07FD">
        <w:t>Среднеикорецкого сельского поселения Лискинского муниципального района Воронежской области</w:t>
      </w:r>
      <w:r w:rsidRPr="003E07FD">
        <w:t>, утвержденным руководителем Органа муниципального контроля.</w:t>
      </w:r>
    </w:p>
    <w:p w:rsidR="006F33CE" w:rsidRPr="003E07FD" w:rsidRDefault="006F33CE" w:rsidP="004F7238">
      <w:pPr>
        <w:pStyle w:val="a5"/>
        <w:ind w:firstLine="708"/>
      </w:pPr>
      <w:r w:rsidRPr="003E07FD">
        <w:t xml:space="preserve">3. </w:t>
      </w:r>
      <w:proofErr w:type="gramStart"/>
      <w:r w:rsidRPr="003E07FD">
        <w:t xml:space="preserve">Утвержденный руководителем Органа муниципального контроля ежегодный план проведения плановых проверок юридических лиц и индивидуальных предпринимателей </w:t>
      </w:r>
      <w:r w:rsidR="00764447" w:rsidRPr="003E07FD">
        <w:t xml:space="preserve">Среднеикорецкого сельского поселения Лискинского муниципального района Воронежской области </w:t>
      </w:r>
      <w:r w:rsidRPr="003E07FD">
        <w:t xml:space="preserve">доводится до сведения заинтересованных лиц посредством его размещения на официальном сайте администрации </w:t>
      </w:r>
      <w:r w:rsidR="00764447" w:rsidRPr="003E07FD">
        <w:t xml:space="preserve">Среднеикорецкого сельского поселения Лискинского муниципального района Воронежской области </w:t>
      </w:r>
      <w:r w:rsidRPr="003E07FD">
        <w:t>в информационно-телекоммуникационной сети "Интернет" либо иным доступным способом.</w:t>
      </w:r>
      <w:proofErr w:type="gramEnd"/>
    </w:p>
    <w:p w:rsidR="006F33CE" w:rsidRPr="003E07FD" w:rsidRDefault="006F33CE" w:rsidP="004F7238">
      <w:pPr>
        <w:pStyle w:val="a5"/>
        <w:ind w:firstLine="708"/>
      </w:pPr>
      <w:r w:rsidRPr="003E07FD">
        <w:t>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главы поселения.</w:t>
      </w:r>
    </w:p>
    <w:p w:rsidR="006F33CE" w:rsidRPr="003E07FD" w:rsidRDefault="006F33CE" w:rsidP="004F7238">
      <w:pPr>
        <w:pStyle w:val="a5"/>
        <w:ind w:firstLine="708"/>
      </w:pPr>
      <w:r w:rsidRPr="003E07FD">
        <w:t>5.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6F33CE" w:rsidRPr="003E07FD" w:rsidRDefault="006F33CE" w:rsidP="004F7238">
      <w:pPr>
        <w:pStyle w:val="a5"/>
        <w:ind w:firstLine="708"/>
      </w:pPr>
      <w:r w:rsidRPr="003E07FD">
        <w:t xml:space="preserve">6. </w:t>
      </w:r>
      <w:proofErr w:type="gramStart"/>
      <w:r w:rsidRPr="003E07FD">
        <w:t>В случае необходимости при проведении плановой выездной проверки юридического лица, индивидуального предпринимателя, указанной в части 2 статьи 13 Фед</w:t>
      </w:r>
      <w:r w:rsidR="00764447" w:rsidRPr="003E07FD">
        <w:t>ерального закона от 26.12.2008 №</w:t>
      </w:r>
      <w:r w:rsidRPr="003E07FD">
        <w:t xml:space="preserve">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главы поселения на срок, необходимый для осуществления межведомственного информационного взаимодействия, но не более чем на десять рабочих дней.</w:t>
      </w:r>
      <w:proofErr w:type="gramEnd"/>
    </w:p>
    <w:p w:rsidR="006F33CE" w:rsidRPr="003E07FD" w:rsidRDefault="006F33CE" w:rsidP="004F7238">
      <w:pPr>
        <w:pStyle w:val="a5"/>
        <w:ind w:firstLine="708"/>
      </w:pPr>
      <w:r w:rsidRPr="003E07FD">
        <w:lastRenderedPageBreak/>
        <w:t xml:space="preserve">7. </w:t>
      </w:r>
      <w:proofErr w:type="gramStart"/>
      <w:r w:rsidRPr="003E07FD">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3E07FD">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E07FD">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F33CE" w:rsidRPr="003E07FD" w:rsidRDefault="006F33CE" w:rsidP="004F7238">
      <w:pPr>
        <w:pStyle w:val="a5"/>
      </w:pPr>
    </w:p>
    <w:p w:rsidR="006F33CE" w:rsidRPr="004F7238" w:rsidRDefault="006F33CE" w:rsidP="004F7238">
      <w:pPr>
        <w:pStyle w:val="a5"/>
        <w:rPr>
          <w:b/>
        </w:rPr>
      </w:pPr>
      <w:r w:rsidRPr="004F7238">
        <w:rPr>
          <w:b/>
        </w:rPr>
        <w:t>Глава 7. ПОРЯДОК ПРОВЕДЕНИЯ ВНЕПЛАНОВЫХ ПРОВЕРОК</w:t>
      </w:r>
    </w:p>
    <w:p w:rsidR="006F33CE" w:rsidRPr="004F7238" w:rsidRDefault="006F33CE" w:rsidP="004F7238">
      <w:pPr>
        <w:pStyle w:val="a5"/>
        <w:rPr>
          <w:b/>
        </w:rPr>
      </w:pPr>
      <w:r w:rsidRPr="004F7238">
        <w:rPr>
          <w:b/>
        </w:rPr>
        <w:t xml:space="preserve">ПРИ ОСУЩЕСТВЛЕНИИ МУНИЦИПАЛЬНОГО </w:t>
      </w:r>
      <w:proofErr w:type="gramStart"/>
      <w:r w:rsidRPr="004F7238">
        <w:rPr>
          <w:b/>
        </w:rPr>
        <w:t>КОНТРОЛЯ ЗА</w:t>
      </w:r>
      <w:proofErr w:type="gramEnd"/>
      <w:r w:rsidRPr="004F7238">
        <w:rPr>
          <w:b/>
        </w:rPr>
        <w:t xml:space="preserve"> СОБЛЮДЕНИЕМ</w:t>
      </w:r>
    </w:p>
    <w:p w:rsidR="006F33CE" w:rsidRPr="004F7238" w:rsidRDefault="006F33CE" w:rsidP="004F7238">
      <w:pPr>
        <w:pStyle w:val="a5"/>
        <w:rPr>
          <w:b/>
        </w:rPr>
      </w:pPr>
      <w:r w:rsidRPr="004F7238">
        <w:rPr>
          <w:b/>
        </w:rPr>
        <w:t>ФИЗИЧЕСКИМИ ЛИЦАМИ ТРЕБОВАНИЙ ПРАВИЛ</w:t>
      </w:r>
    </w:p>
    <w:p w:rsidR="006F33CE" w:rsidRPr="003E07FD" w:rsidRDefault="006F33CE" w:rsidP="004F7238">
      <w:pPr>
        <w:pStyle w:val="a5"/>
      </w:pPr>
    </w:p>
    <w:p w:rsidR="006F33CE" w:rsidRPr="003E07FD" w:rsidRDefault="006F33CE" w:rsidP="004F7238">
      <w:pPr>
        <w:pStyle w:val="a5"/>
        <w:ind w:firstLine="708"/>
      </w:pPr>
      <w:r w:rsidRPr="003E07FD">
        <w:t xml:space="preserve">1. Порядок проведения внеплановых проверок при осуществлении муниципального </w:t>
      </w:r>
      <w:proofErr w:type="gramStart"/>
      <w:r w:rsidRPr="003E07FD">
        <w:t>контроля за</w:t>
      </w:r>
      <w:proofErr w:type="gramEnd"/>
      <w:r w:rsidRPr="003E07FD">
        <w:t xml:space="preserve"> соблюдением физическими лицами требований Правил определяется настоящим Положением.</w:t>
      </w:r>
    </w:p>
    <w:p w:rsidR="006F33CE" w:rsidRPr="003E07FD" w:rsidRDefault="006F33CE" w:rsidP="004F7238">
      <w:pPr>
        <w:pStyle w:val="a5"/>
        <w:ind w:firstLine="708"/>
      </w:pPr>
      <w:r w:rsidRPr="003E07FD">
        <w:t>2. Основаниями для проведения внеплановой проверки физических лиц являются:</w:t>
      </w:r>
    </w:p>
    <w:p w:rsidR="006F33CE" w:rsidRPr="003E07FD" w:rsidRDefault="006F33CE" w:rsidP="004F7238">
      <w:pPr>
        <w:pStyle w:val="a5"/>
      </w:pPr>
      <w:r w:rsidRPr="003E07FD">
        <w:t>1) истечение срока исполнения физическим лицом ранее выданного предписания об устранении выявленного нарушения требований Правил;</w:t>
      </w:r>
    </w:p>
    <w:p w:rsidR="006F33CE" w:rsidRPr="003E07FD" w:rsidRDefault="006F33CE" w:rsidP="004F7238">
      <w:pPr>
        <w:pStyle w:val="a5"/>
      </w:pPr>
      <w:proofErr w:type="gramStart"/>
      <w:r w:rsidRPr="003E07FD">
        <w:t>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roofErr w:type="gramEnd"/>
    </w:p>
    <w:p w:rsidR="006F33CE" w:rsidRPr="003E07FD" w:rsidRDefault="006F33CE" w:rsidP="004F7238">
      <w:pPr>
        <w:pStyle w:val="a5"/>
        <w:ind w:firstLine="708"/>
      </w:pPr>
      <w:r w:rsidRPr="003E07FD">
        <w:t>3. Внеплановые проверки физических лиц осуществляются в форме документарной проверки и (или) выездной проверки.</w:t>
      </w:r>
    </w:p>
    <w:p w:rsidR="006B409D" w:rsidRPr="003E07FD" w:rsidRDefault="006F33CE" w:rsidP="004F7238">
      <w:pPr>
        <w:pStyle w:val="a5"/>
        <w:ind w:firstLine="708"/>
      </w:pPr>
      <w:r w:rsidRPr="003E07FD">
        <w:t xml:space="preserve">4. Внеплановые проверки физических лиц проводятся на основании распоряжения главы </w:t>
      </w:r>
      <w:r w:rsidR="00764447" w:rsidRPr="003E07FD">
        <w:t>Среднеикорецкого сельского поселения Лискинского муниципального района Воронежской области</w:t>
      </w:r>
      <w:r w:rsidRPr="003E07FD">
        <w:t>.</w:t>
      </w:r>
    </w:p>
    <w:p w:rsidR="006F33CE" w:rsidRPr="003E07FD" w:rsidRDefault="006F33CE" w:rsidP="004F7238">
      <w:pPr>
        <w:pStyle w:val="a5"/>
        <w:ind w:firstLine="708"/>
      </w:pPr>
      <w:r w:rsidRPr="003E07FD">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6F33CE" w:rsidRPr="003E07FD" w:rsidRDefault="006F33CE" w:rsidP="004F7238">
      <w:pPr>
        <w:pStyle w:val="a5"/>
        <w:ind w:firstLine="708"/>
      </w:pPr>
      <w:r w:rsidRPr="003E07FD">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6F33CE" w:rsidRPr="003E07FD" w:rsidRDefault="006F33CE" w:rsidP="004F7238">
      <w:pPr>
        <w:pStyle w:val="a5"/>
        <w:ind w:firstLine="708"/>
      </w:pPr>
      <w:r w:rsidRPr="003E07FD">
        <w:t>7. Срок проведения проверки в отношении физического лица не может превышать двадцать рабочих дней.</w:t>
      </w:r>
    </w:p>
    <w:p w:rsidR="006F33CE" w:rsidRPr="003E07FD" w:rsidRDefault="006F33CE" w:rsidP="004F7238">
      <w:pPr>
        <w:pStyle w:val="a5"/>
        <w:ind w:firstLine="708"/>
      </w:pPr>
      <w:r w:rsidRPr="003E07FD">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6F33CE" w:rsidRPr="003E07FD" w:rsidRDefault="006F33CE" w:rsidP="004F7238">
      <w:pPr>
        <w:pStyle w:val="a5"/>
        <w:ind w:firstLine="708"/>
      </w:pPr>
      <w:r w:rsidRPr="003E07FD">
        <w:t>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Правил, предметом такой проверки может являться только исполнение выданного Органом муниципального контроля предписания.</w:t>
      </w:r>
    </w:p>
    <w:p w:rsidR="006F33CE" w:rsidRPr="003E07FD" w:rsidRDefault="006F33CE" w:rsidP="004F7238">
      <w:pPr>
        <w:pStyle w:val="a5"/>
      </w:pPr>
    </w:p>
    <w:p w:rsidR="006F33CE" w:rsidRPr="004F7238" w:rsidRDefault="006F33CE" w:rsidP="004F7238">
      <w:pPr>
        <w:pStyle w:val="a5"/>
        <w:rPr>
          <w:b/>
        </w:rPr>
      </w:pPr>
      <w:r w:rsidRPr="004F7238">
        <w:rPr>
          <w:b/>
        </w:rPr>
        <w:lastRenderedPageBreak/>
        <w:t>Глава 8. ПОРЯДОК ПРОВЕДЕНИЯ ПРЕДВАРИТЕЛЬНЫХ ПРОВЕРОК</w:t>
      </w:r>
    </w:p>
    <w:p w:rsidR="006F33CE" w:rsidRPr="004F7238" w:rsidRDefault="006F33CE" w:rsidP="004F7238">
      <w:pPr>
        <w:pStyle w:val="a5"/>
        <w:rPr>
          <w:b/>
        </w:rPr>
      </w:pPr>
      <w:proofErr w:type="gramStart"/>
      <w:r w:rsidRPr="004F7238">
        <w:rPr>
          <w:b/>
        </w:rPr>
        <w:t>ПОСТУПИВШЕЙ</w:t>
      </w:r>
      <w:proofErr w:type="gramEnd"/>
      <w:r w:rsidRPr="004F7238">
        <w:rPr>
          <w:b/>
        </w:rPr>
        <w:t xml:space="preserve"> В ОРГАН МУНИЦИПАЛЬНОГО КОНТРОЛЯ</w:t>
      </w:r>
    </w:p>
    <w:p w:rsidR="006F33CE" w:rsidRPr="004F7238" w:rsidRDefault="006F33CE" w:rsidP="004F7238">
      <w:pPr>
        <w:pStyle w:val="a5"/>
        <w:rPr>
          <w:b/>
        </w:rPr>
      </w:pPr>
      <w:r w:rsidRPr="004F7238">
        <w:rPr>
          <w:b/>
        </w:rPr>
        <w:t>ИНФОРМАЦИИ О НАРУШЕНИИ ТРЕБОВАНИЙ ПРАВИЛ</w:t>
      </w:r>
    </w:p>
    <w:p w:rsidR="006F33CE" w:rsidRPr="003E07FD" w:rsidRDefault="006F33CE" w:rsidP="004F7238">
      <w:pPr>
        <w:pStyle w:val="a5"/>
      </w:pPr>
    </w:p>
    <w:p w:rsidR="006F33CE" w:rsidRPr="003E07FD" w:rsidRDefault="006F33CE" w:rsidP="004F7238">
      <w:pPr>
        <w:pStyle w:val="a5"/>
        <w:ind w:firstLine="708"/>
      </w:pPr>
      <w:r w:rsidRPr="003E07FD">
        <w:t>1. Порядок проведения предварительных проверок поступившей в Орган муниципального контроля информации о нарушении требований Правил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w:t>
      </w:r>
      <w:r w:rsidR="0079356A" w:rsidRPr="003E07FD">
        <w:t>еральным законом от 26.12.2008 №</w:t>
      </w:r>
      <w:r w:rsidRPr="003E07FD">
        <w:t xml:space="preserve"> 294-ФЗ, настоящим Положением и Административным регламентом.</w:t>
      </w:r>
    </w:p>
    <w:p w:rsidR="006F33CE" w:rsidRPr="003E07FD" w:rsidRDefault="006F33CE" w:rsidP="004F7238">
      <w:pPr>
        <w:pStyle w:val="a5"/>
        <w:ind w:firstLine="708"/>
      </w:pPr>
      <w:r w:rsidRPr="003E07FD">
        <w:t>2. Порядок проведения предварительных проверок поступившей в Орган муниципального контроля информации о нарушении требований Правил физическими лицами определяется настоящим Положением.</w:t>
      </w:r>
    </w:p>
    <w:p w:rsidR="006F33CE" w:rsidRPr="003E07FD" w:rsidRDefault="006F33CE" w:rsidP="004F7238">
      <w:pPr>
        <w:pStyle w:val="a5"/>
        <w:ind w:firstLine="708"/>
      </w:pPr>
      <w:r w:rsidRPr="003E07FD">
        <w:t>3. При отсутствии достоверной информации о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w:t>
      </w:r>
      <w:proofErr w:type="gramStart"/>
      <w:r w:rsidRPr="003E07FD">
        <w:t>.В</w:t>
      </w:r>
      <w:proofErr w:type="gramEnd"/>
      <w:r w:rsidRPr="003E07FD">
        <w:t xml:space="preserve"> ходе проведения </w:t>
      </w:r>
      <w:proofErr w:type="gramStart"/>
      <w:r w:rsidRPr="003E07FD">
        <w:t>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w:t>
      </w:r>
      <w:proofErr w:type="gramEnd"/>
      <w:r w:rsidRPr="003E07FD">
        <w:t xml:space="preserve">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F33CE" w:rsidRPr="003E07FD" w:rsidRDefault="006F33CE" w:rsidP="004F7238">
      <w:pPr>
        <w:pStyle w:val="a5"/>
        <w:ind w:firstLine="708"/>
      </w:pPr>
      <w:r w:rsidRPr="003E07FD">
        <w:t>4.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6F33CE" w:rsidRPr="003E07FD" w:rsidRDefault="006F33CE" w:rsidP="004F7238">
      <w:pPr>
        <w:pStyle w:val="a5"/>
        <w:ind w:firstLine="708"/>
      </w:pPr>
      <w:r w:rsidRPr="003E07FD">
        <w:t xml:space="preserve">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w:t>
      </w:r>
      <w:proofErr w:type="gramStart"/>
      <w:r w:rsidRPr="003E07FD">
        <w:t>явившихся</w:t>
      </w:r>
      <w:proofErr w:type="gramEnd"/>
      <w:r w:rsidRPr="003E07FD">
        <w:t xml:space="preserve"> поводом для ее организации, либо установлены заведомо недостоверные сведения, содержащиеся в обращении или заявлении.</w:t>
      </w:r>
    </w:p>
    <w:p w:rsidR="006F33CE" w:rsidRPr="003E07FD" w:rsidRDefault="006F33CE" w:rsidP="004F7238">
      <w:pPr>
        <w:pStyle w:val="a5"/>
      </w:pPr>
    </w:p>
    <w:p w:rsidR="006F33CE" w:rsidRPr="004F7238" w:rsidRDefault="006F33CE" w:rsidP="004F7238">
      <w:pPr>
        <w:pStyle w:val="a5"/>
        <w:rPr>
          <w:b/>
        </w:rPr>
      </w:pPr>
      <w:r w:rsidRPr="004F7238">
        <w:rPr>
          <w:b/>
        </w:rPr>
        <w:t>Глава 9. ОФОРМЛЕНИЕ РЕЗУЛЬТАТОВ ПРОВЕДЕННЫХ ПРОВЕРОК</w:t>
      </w:r>
    </w:p>
    <w:p w:rsidR="006F33CE" w:rsidRPr="004F7238" w:rsidRDefault="006F33CE" w:rsidP="004F7238">
      <w:pPr>
        <w:pStyle w:val="a5"/>
        <w:rPr>
          <w:b/>
        </w:rPr>
      </w:pPr>
      <w:r w:rsidRPr="004F7238">
        <w:rPr>
          <w:b/>
        </w:rPr>
        <w:t xml:space="preserve">В РАМКАХ МУНИЦИПАЛЬНОГО </w:t>
      </w:r>
      <w:proofErr w:type="gramStart"/>
      <w:r w:rsidRPr="004F7238">
        <w:rPr>
          <w:b/>
        </w:rPr>
        <w:t>КОНТРОЛЯ ЗА</w:t>
      </w:r>
      <w:proofErr w:type="gramEnd"/>
      <w:r w:rsidRPr="004F7238">
        <w:rPr>
          <w:b/>
        </w:rPr>
        <w:t xml:space="preserve"> СОБЛЮДЕНИЕМ ПРАВИЛ</w:t>
      </w:r>
    </w:p>
    <w:p w:rsidR="006F33CE" w:rsidRPr="003E07FD" w:rsidRDefault="006F33CE" w:rsidP="004F7238">
      <w:pPr>
        <w:pStyle w:val="a5"/>
      </w:pPr>
    </w:p>
    <w:p w:rsidR="006F33CE" w:rsidRPr="003E07FD" w:rsidRDefault="006F33CE" w:rsidP="004F7238">
      <w:pPr>
        <w:pStyle w:val="a5"/>
        <w:ind w:firstLine="708"/>
      </w:pPr>
      <w:r w:rsidRPr="003E07FD">
        <w:t xml:space="preserve">1. Порядок оформления результатов проведенных плановых и внеплановых проверок в рамках муниципального </w:t>
      </w:r>
      <w:proofErr w:type="gramStart"/>
      <w:r w:rsidRPr="003E07FD">
        <w:t>контроля за</w:t>
      </w:r>
      <w:proofErr w:type="gramEnd"/>
      <w:r w:rsidRPr="003E07FD">
        <w:t xml:space="preserve"> соблюдением Правил юридическими лицами и индивидуальными предпринимателями определяется Фед</w:t>
      </w:r>
      <w:r w:rsidR="0079356A" w:rsidRPr="003E07FD">
        <w:t>еральным законом от 26.12.2008 №</w:t>
      </w:r>
      <w:r w:rsidRPr="003E07FD">
        <w:t xml:space="preserve"> 294-ФЗ, настоящим Положением и Административным регламентом.</w:t>
      </w:r>
    </w:p>
    <w:p w:rsidR="006F33CE" w:rsidRPr="003E07FD" w:rsidRDefault="006F33CE" w:rsidP="004F7238">
      <w:pPr>
        <w:pStyle w:val="a5"/>
        <w:ind w:firstLine="708"/>
      </w:pPr>
      <w:r w:rsidRPr="003E07FD">
        <w:t xml:space="preserve">2. Порядок оформления результатов проведенных внеплановых проверок в рамках муниципального </w:t>
      </w:r>
      <w:proofErr w:type="gramStart"/>
      <w:r w:rsidRPr="003E07FD">
        <w:t>контроля за</w:t>
      </w:r>
      <w:proofErr w:type="gramEnd"/>
      <w:r w:rsidRPr="003E07FD">
        <w:t xml:space="preserve"> соблюдением Правил физическими лицами оп</w:t>
      </w:r>
      <w:r w:rsidR="0079356A" w:rsidRPr="003E07FD">
        <w:t>ределяется настоящим Положением</w:t>
      </w:r>
      <w:r w:rsidRPr="003E07FD">
        <w:t>.</w:t>
      </w:r>
    </w:p>
    <w:p w:rsidR="006F33CE" w:rsidRPr="003E07FD" w:rsidRDefault="006F33CE" w:rsidP="004F7238">
      <w:pPr>
        <w:pStyle w:val="a5"/>
        <w:ind w:firstLine="708"/>
      </w:pPr>
      <w:r w:rsidRPr="003E07FD">
        <w:t>3. По результатам проведенной внеплановой проверки соблюдения физическими лицами требований Правил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6F33CE" w:rsidRPr="003E07FD" w:rsidRDefault="006F33CE" w:rsidP="004F7238">
      <w:pPr>
        <w:pStyle w:val="a5"/>
        <w:ind w:firstLine="708"/>
      </w:pPr>
      <w:r w:rsidRPr="003E07FD">
        <w:lastRenderedPageBreak/>
        <w:t>4. Акт проверки соблюдения физическими лицами требований Правил составляется по форме, определенной Административным регламентом. В акте проверки указывается:</w:t>
      </w:r>
    </w:p>
    <w:p w:rsidR="006F33CE" w:rsidRPr="003E07FD" w:rsidRDefault="006B409D" w:rsidP="004F7238">
      <w:pPr>
        <w:pStyle w:val="a5"/>
      </w:pPr>
      <w:r w:rsidRPr="003E07FD">
        <w:t xml:space="preserve">1) </w:t>
      </w:r>
      <w:r w:rsidR="006F33CE" w:rsidRPr="003E07FD">
        <w:t>дата, время и место составления акта;</w:t>
      </w:r>
    </w:p>
    <w:p w:rsidR="006F33CE" w:rsidRPr="003E07FD" w:rsidRDefault="006B409D" w:rsidP="004F7238">
      <w:pPr>
        <w:pStyle w:val="a5"/>
      </w:pPr>
      <w:r w:rsidRPr="003E07FD">
        <w:t xml:space="preserve">2) </w:t>
      </w:r>
      <w:r w:rsidR="006F33CE" w:rsidRPr="003E07FD">
        <w:t>наименование Органа муниципального контроля;</w:t>
      </w:r>
    </w:p>
    <w:p w:rsidR="006F33CE" w:rsidRPr="003E07FD" w:rsidRDefault="006B409D" w:rsidP="004F7238">
      <w:pPr>
        <w:pStyle w:val="a5"/>
      </w:pPr>
      <w:r w:rsidRPr="003E07FD">
        <w:t xml:space="preserve">3) </w:t>
      </w:r>
      <w:r w:rsidR="006F33CE" w:rsidRPr="003E07FD">
        <w:t>дата и номер распоряжения, на основании которого проведена проверка;</w:t>
      </w:r>
    </w:p>
    <w:p w:rsidR="006F33CE" w:rsidRPr="003E07FD" w:rsidRDefault="006B409D" w:rsidP="004F7238">
      <w:pPr>
        <w:pStyle w:val="a5"/>
      </w:pPr>
      <w:r w:rsidRPr="003E07FD">
        <w:t xml:space="preserve">4) </w:t>
      </w:r>
      <w:r w:rsidR="006F33CE" w:rsidRPr="003E07FD">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6F33CE" w:rsidRPr="003E07FD" w:rsidRDefault="006B409D" w:rsidP="004F7238">
      <w:pPr>
        <w:pStyle w:val="a5"/>
      </w:pPr>
      <w:r w:rsidRPr="003E07FD">
        <w:t xml:space="preserve">5) </w:t>
      </w:r>
      <w:r w:rsidR="006F33CE" w:rsidRPr="003E07FD">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6F33CE" w:rsidRPr="003E07FD" w:rsidRDefault="006B409D" w:rsidP="004F7238">
      <w:pPr>
        <w:pStyle w:val="a5"/>
      </w:pPr>
      <w:r w:rsidRPr="003E07FD">
        <w:t xml:space="preserve">6) </w:t>
      </w:r>
      <w:r w:rsidR="006F33CE" w:rsidRPr="003E07FD">
        <w:t xml:space="preserve">фамилии, имена, отчества (при наличии) привлеченных к проведению осмотра экспертов, представителей экспертных </w:t>
      </w:r>
      <w:proofErr w:type="gramStart"/>
      <w:r w:rsidR="006F33CE" w:rsidRPr="003E07FD">
        <w:t>организаций</w:t>
      </w:r>
      <w:proofErr w:type="gramEnd"/>
      <w:r w:rsidR="006F33CE" w:rsidRPr="003E07FD">
        <w:t xml:space="preserve"> с указанием занимаемых ими должностей;</w:t>
      </w:r>
    </w:p>
    <w:p w:rsidR="006F33CE" w:rsidRPr="003E07FD" w:rsidRDefault="006B409D" w:rsidP="004F7238">
      <w:pPr>
        <w:pStyle w:val="a5"/>
      </w:pPr>
      <w:r w:rsidRPr="003E07FD">
        <w:t xml:space="preserve">7) </w:t>
      </w:r>
      <w:r w:rsidR="006F33CE" w:rsidRPr="003E07FD">
        <w:t>фамилия, имя, отчество (при наличии) физического лица, его уполномоченного представителя, присутствовавшего при проведении проверки;</w:t>
      </w:r>
    </w:p>
    <w:p w:rsidR="006F33CE" w:rsidRPr="003E07FD" w:rsidRDefault="006B409D" w:rsidP="004F7238">
      <w:pPr>
        <w:pStyle w:val="a5"/>
      </w:pPr>
      <w:r w:rsidRPr="003E07FD">
        <w:t xml:space="preserve">8) </w:t>
      </w:r>
      <w:r w:rsidR="006F33CE" w:rsidRPr="003E07FD">
        <w:t>дата, время начала проведения проверки, ее продолжительность и место проведения;</w:t>
      </w:r>
    </w:p>
    <w:p w:rsidR="006F33CE" w:rsidRPr="003E07FD" w:rsidRDefault="006B409D" w:rsidP="004F7238">
      <w:pPr>
        <w:pStyle w:val="a5"/>
      </w:pPr>
      <w:r w:rsidRPr="003E07FD">
        <w:t xml:space="preserve">9) </w:t>
      </w:r>
      <w:r w:rsidR="006F33CE" w:rsidRPr="003E07FD">
        <w:t>сведения о результатах проверки и выявленных нарушениях требований Правил, а также лицах, их допустивших (при наличии такой информации);</w:t>
      </w:r>
    </w:p>
    <w:p w:rsidR="006F33CE" w:rsidRPr="003E07FD" w:rsidRDefault="006B409D" w:rsidP="004F7238">
      <w:pPr>
        <w:pStyle w:val="a5"/>
      </w:pPr>
      <w:r w:rsidRPr="003E07FD">
        <w:t xml:space="preserve">10) </w:t>
      </w:r>
      <w:r w:rsidR="006F33CE" w:rsidRPr="003E07FD">
        <w:t xml:space="preserve">информация о применении фотосъемки и (или) видеосъемки, о составлении планов, схем, </w:t>
      </w:r>
      <w:proofErr w:type="spellStart"/>
      <w:r w:rsidR="006F33CE" w:rsidRPr="003E07FD">
        <w:t>фототаблиц</w:t>
      </w:r>
      <w:proofErr w:type="spellEnd"/>
      <w:r w:rsidR="006F33CE" w:rsidRPr="003E07FD">
        <w:t>, которые являются приложением к акту;</w:t>
      </w:r>
    </w:p>
    <w:p w:rsidR="006F33CE" w:rsidRPr="003E07FD" w:rsidRDefault="006B409D" w:rsidP="004F7238">
      <w:pPr>
        <w:pStyle w:val="a5"/>
      </w:pPr>
      <w:r w:rsidRPr="003E07FD">
        <w:t xml:space="preserve">11) </w:t>
      </w:r>
      <w:r w:rsidR="006F33CE" w:rsidRPr="003E07FD">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6F33CE" w:rsidRPr="003E07FD" w:rsidRDefault="006B409D" w:rsidP="004F7238">
      <w:pPr>
        <w:pStyle w:val="a5"/>
      </w:pPr>
      <w:r w:rsidRPr="003E07FD">
        <w:t xml:space="preserve">12) </w:t>
      </w:r>
      <w:r w:rsidR="006F33CE" w:rsidRPr="003E07FD">
        <w:t>подпись должностного лица, проводившего проверку (в случае, если не создана инспекция);</w:t>
      </w:r>
    </w:p>
    <w:p w:rsidR="006F33CE" w:rsidRPr="003E07FD" w:rsidRDefault="006B409D" w:rsidP="004F7238">
      <w:pPr>
        <w:pStyle w:val="a5"/>
      </w:pPr>
      <w:r w:rsidRPr="003E07FD">
        <w:t xml:space="preserve">13) </w:t>
      </w:r>
      <w:r w:rsidR="006F33CE" w:rsidRPr="003E07FD">
        <w:t>подпись руководителя инспекции, подписи должностных лиц, входящих в состав инспекции, проводившей проверку (в случае, если создана инспекция);</w:t>
      </w:r>
    </w:p>
    <w:p w:rsidR="006F33CE" w:rsidRPr="003E07FD" w:rsidRDefault="006B409D" w:rsidP="004F7238">
      <w:pPr>
        <w:pStyle w:val="a5"/>
      </w:pPr>
      <w:r w:rsidRPr="003E07FD">
        <w:t xml:space="preserve">14) </w:t>
      </w:r>
      <w:r w:rsidR="006F33CE" w:rsidRPr="003E07FD">
        <w:t>подписи привлеченных к проведению проверки экспертов, представителей экспертных организаций, присутствующих при проведении проверки.</w:t>
      </w:r>
    </w:p>
    <w:p w:rsidR="006F33CE" w:rsidRPr="003E07FD" w:rsidRDefault="006F33CE" w:rsidP="004F7238">
      <w:pPr>
        <w:pStyle w:val="a5"/>
        <w:ind w:firstLine="708"/>
      </w:pPr>
      <w:r w:rsidRPr="003E07FD">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6F33CE" w:rsidRPr="003E07FD" w:rsidRDefault="006F33CE" w:rsidP="004F7238">
      <w:pPr>
        <w:pStyle w:val="a5"/>
        <w:ind w:firstLine="708"/>
      </w:pPr>
      <w:r w:rsidRPr="003E07FD">
        <w:t>6. В случае выявления при проведении проверки нарушений физическим лицом требований Правил в акт проверки соблюдения физическими лицами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6F33CE" w:rsidRPr="003E07FD" w:rsidRDefault="006F33CE" w:rsidP="004F7238">
      <w:pPr>
        <w:pStyle w:val="a5"/>
        <w:ind w:firstLine="708"/>
      </w:pPr>
      <w:r w:rsidRPr="003E07FD">
        <w:t xml:space="preserve">7. </w:t>
      </w:r>
      <w:proofErr w:type="gramStart"/>
      <w:r w:rsidRPr="003E07FD">
        <w:t>В случае выявления при проведении проверки нарушений требований Правил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roofErr w:type="gramEnd"/>
    </w:p>
    <w:p w:rsidR="006F33CE" w:rsidRPr="003E07FD" w:rsidRDefault="006F33CE" w:rsidP="004F7238">
      <w:pPr>
        <w:pStyle w:val="a5"/>
        <w:ind w:firstLine="708"/>
      </w:pPr>
      <w:r w:rsidRPr="003E07FD">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w:t>
      </w:r>
      <w:proofErr w:type="gramStart"/>
      <w:r w:rsidRPr="003E07FD">
        <w:t>При наличии согласия проверяемого лица на осуществление взаимодействия в электронной форме в рамках муниципального контроля за соблюдением</w:t>
      </w:r>
      <w:proofErr w:type="gramEnd"/>
      <w:r w:rsidRPr="003E07FD">
        <w:t xml:space="preserve"> Правил акт проверки может быть направлен в форме электронного документа, подписанного усиленной квалифицированной электронной </w:t>
      </w:r>
      <w:r w:rsidRPr="003E07FD">
        <w:lastRenderedPageBreak/>
        <w:t>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F33CE" w:rsidRPr="003E07FD" w:rsidRDefault="006F33CE" w:rsidP="004F7238">
      <w:pPr>
        <w:pStyle w:val="a5"/>
        <w:ind w:firstLine="708"/>
      </w:pPr>
      <w:r w:rsidRPr="003E07FD">
        <w:t xml:space="preserve">9. </w:t>
      </w:r>
      <w:proofErr w:type="gramStart"/>
      <w:r w:rsidRPr="003E07FD">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3E07FD">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proofErr w:type="gramStart"/>
      <w:r w:rsidRPr="003E07FD">
        <w:t>контроля за</w:t>
      </w:r>
      <w:proofErr w:type="gramEnd"/>
      <w:r w:rsidRPr="003E07FD">
        <w:t xml:space="preserve">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6F33CE" w:rsidRPr="003E07FD" w:rsidRDefault="006F33CE" w:rsidP="004F7238">
      <w:pPr>
        <w:pStyle w:val="a5"/>
        <w:ind w:firstLine="708"/>
      </w:pPr>
      <w:r w:rsidRPr="003E07FD">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F33CE" w:rsidRPr="003E07FD" w:rsidRDefault="006F33CE" w:rsidP="004F7238">
      <w:pPr>
        <w:pStyle w:val="a5"/>
        <w:ind w:firstLine="708"/>
      </w:pPr>
      <w:r w:rsidRPr="003E07FD">
        <w:t xml:space="preserve">11. </w:t>
      </w:r>
      <w:proofErr w:type="gramStart"/>
      <w:r w:rsidRPr="003E07FD">
        <w:t>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3E07FD">
        <w:t xml:space="preserve">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F33CE" w:rsidRPr="003E07FD" w:rsidRDefault="006F33CE" w:rsidP="004F7238">
      <w:pPr>
        <w:pStyle w:val="a5"/>
      </w:pPr>
    </w:p>
    <w:p w:rsidR="006F33CE" w:rsidRPr="004F7238" w:rsidRDefault="006F33CE" w:rsidP="004F7238">
      <w:pPr>
        <w:pStyle w:val="a5"/>
        <w:rPr>
          <w:b/>
        </w:rPr>
      </w:pPr>
      <w:r w:rsidRPr="004F7238">
        <w:rPr>
          <w:b/>
        </w:rPr>
        <w:t>Глава 10. МЕРЫ, ПРИНИМАЕМЫЕ УПОЛНОМОЧЕННЫМИ</w:t>
      </w:r>
    </w:p>
    <w:p w:rsidR="006F33CE" w:rsidRPr="004F7238" w:rsidRDefault="006F33CE" w:rsidP="004F7238">
      <w:pPr>
        <w:pStyle w:val="a5"/>
        <w:rPr>
          <w:b/>
        </w:rPr>
      </w:pPr>
      <w:r w:rsidRPr="004F7238">
        <w:rPr>
          <w:b/>
        </w:rPr>
        <w:t>ДОЛЖНОСТНЫМИ ЛИЦАМИ В ОТНОШЕНИИ ФАКТОВ НАРУШЕНИЙ,</w:t>
      </w:r>
    </w:p>
    <w:p w:rsidR="006F33CE" w:rsidRPr="004F7238" w:rsidRDefault="006F33CE" w:rsidP="004F7238">
      <w:pPr>
        <w:pStyle w:val="a5"/>
        <w:rPr>
          <w:b/>
        </w:rPr>
      </w:pPr>
      <w:proofErr w:type="gramStart"/>
      <w:r w:rsidRPr="004F7238">
        <w:rPr>
          <w:b/>
        </w:rPr>
        <w:t>ВЫЯВЛЕННЫХ</w:t>
      </w:r>
      <w:proofErr w:type="gramEnd"/>
      <w:r w:rsidRPr="004F7238">
        <w:rPr>
          <w:b/>
        </w:rPr>
        <w:t xml:space="preserve"> ПРИ ПРОВЕДЕНИИ ПРОВЕРКИ</w:t>
      </w:r>
    </w:p>
    <w:p w:rsidR="006F33CE" w:rsidRPr="004F7238" w:rsidRDefault="006F33CE" w:rsidP="004F7238">
      <w:pPr>
        <w:pStyle w:val="a5"/>
        <w:rPr>
          <w:b/>
        </w:rPr>
      </w:pPr>
    </w:p>
    <w:p w:rsidR="006F33CE" w:rsidRPr="003E07FD" w:rsidRDefault="006F33CE" w:rsidP="004F7238">
      <w:pPr>
        <w:pStyle w:val="a5"/>
        <w:ind w:firstLine="708"/>
      </w:pPr>
      <w:r w:rsidRPr="003E07FD">
        <w:t>1. Меры, принимаемые уполномоченными должностными лицами в отношении фактов нарушений, выявленных при проведении проверки соблюдения требований Правил юридическими лицами и индивидуальными предпринимателями, а также порядок их применения определяются Федеральным законом от 26.12.2008 N 294-ФЗ, настоящим Положением и Административным регламентом.</w:t>
      </w:r>
    </w:p>
    <w:p w:rsidR="006F33CE" w:rsidRPr="003E07FD" w:rsidRDefault="006F33CE" w:rsidP="004F7238">
      <w:pPr>
        <w:pStyle w:val="a5"/>
        <w:ind w:firstLine="708"/>
      </w:pPr>
      <w:r w:rsidRPr="003E07FD">
        <w:t>2. Меры, принимаемые уполномоченными должностными лицами в отношении фактов нарушений, выявленных при проведении проверки соблюдения требований Правил физическими лицами, а также порядок их применения определяются настоящим Положением.</w:t>
      </w:r>
    </w:p>
    <w:p w:rsidR="00224DC1" w:rsidRPr="003E07FD" w:rsidRDefault="00224DC1" w:rsidP="004F7238">
      <w:pPr>
        <w:pStyle w:val="a5"/>
        <w:ind w:firstLine="708"/>
        <w:rPr>
          <w:rFonts w:eastAsia="Calibri"/>
        </w:rPr>
      </w:pPr>
      <w:r w:rsidRPr="003E07FD">
        <w:rPr>
          <w:rFonts w:eastAsia="Calibri"/>
        </w:rPr>
        <w:t xml:space="preserve">3. В случае выявления при проведении проверки нарушений юридическим лицом, индивидуальным предпринимателем обязательных требований </w:t>
      </w:r>
      <w:r w:rsidRPr="003E07FD">
        <w:t>Правил</w:t>
      </w:r>
      <w:r w:rsidRPr="003E07FD">
        <w:rPr>
          <w:rFonts w:eastAsia="Calibri"/>
        </w:rPr>
        <w:t>,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24DC1" w:rsidRPr="003E07FD" w:rsidRDefault="00224DC1" w:rsidP="004F7238">
      <w:pPr>
        <w:pStyle w:val="a5"/>
        <w:rPr>
          <w:rFonts w:eastAsia="Calibri"/>
        </w:rPr>
      </w:pPr>
      <w:proofErr w:type="gramStart"/>
      <w:r w:rsidRPr="003E07FD">
        <w:rPr>
          <w:rFonts w:eastAsia="Calibri"/>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w:t>
      </w:r>
      <w:r w:rsidRPr="003E07FD">
        <w:rPr>
          <w:rFonts w:eastAsia="Calibri"/>
        </w:rPr>
        <w:lastRenderedPageBreak/>
        <w:t>в том числе</w:t>
      </w:r>
      <w:proofErr w:type="gramEnd"/>
      <w:r w:rsidRPr="003E07FD">
        <w:rPr>
          <w:rFonts w:eastAsia="Calibri"/>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24DC1" w:rsidRPr="003E07FD" w:rsidRDefault="00224DC1" w:rsidP="004F7238">
      <w:pPr>
        <w:pStyle w:val="a5"/>
        <w:rPr>
          <w:rFonts w:eastAsia="Calibri"/>
        </w:rPr>
      </w:pPr>
      <w:proofErr w:type="gramStart"/>
      <w:r w:rsidRPr="003E07FD">
        <w:rPr>
          <w:rFonts w:eastAsia="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3E07FD">
        <w:rPr>
          <w:rFonts w:eastAsia="Calibri"/>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24DC1" w:rsidRPr="003E07FD" w:rsidRDefault="00224DC1" w:rsidP="004F7238">
      <w:pPr>
        <w:pStyle w:val="a5"/>
        <w:ind w:firstLine="708"/>
        <w:rPr>
          <w:rFonts w:eastAsia="Calibri"/>
        </w:rPr>
      </w:pPr>
      <w:r w:rsidRPr="003E07FD">
        <w:t xml:space="preserve">3.1. </w:t>
      </w:r>
      <w:r w:rsidRPr="003E07FD">
        <w:rPr>
          <w:rFonts w:eastAsia="Calibri"/>
        </w:rPr>
        <w:t>В случае</w:t>
      </w:r>
      <w:proofErr w:type="gramStart"/>
      <w:r w:rsidRPr="003E07FD">
        <w:rPr>
          <w:rFonts w:eastAsia="Calibri"/>
        </w:rPr>
        <w:t>,</w:t>
      </w:r>
      <w:proofErr w:type="gramEnd"/>
      <w:r w:rsidRPr="003E07FD">
        <w:rPr>
          <w:rFonts w:eastAsia="Calibri"/>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3E07FD">
        <w:rPr>
          <w:rFonts w:eastAsia="Calibri"/>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3E07FD">
        <w:rPr>
          <w:rFonts w:eastAsia="Calibri"/>
        </w:rPr>
        <w:t xml:space="preserve"> </w:t>
      </w:r>
      <w:proofErr w:type="gramStart"/>
      <w:r w:rsidRPr="003E07FD">
        <w:rPr>
          <w:rFonts w:eastAsia="Calibri"/>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3E07FD">
        <w:rPr>
          <w:rFonts w:eastAsia="Calibri"/>
        </w:rPr>
        <w:t xml:space="preserve"> способом информацию о наличии угрозы причинения вреда и способах его предотвращения.</w:t>
      </w:r>
    </w:p>
    <w:p w:rsidR="00224DC1" w:rsidRPr="003E07FD" w:rsidRDefault="00224DC1" w:rsidP="004F7238">
      <w:pPr>
        <w:pStyle w:val="a5"/>
        <w:ind w:firstLine="708"/>
      </w:pPr>
      <w:r w:rsidRPr="003E07FD">
        <w:t>4. В случае выявления при проведении проверки нарушений физическим лицом требований Правил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Воронежской области, муниципальными нормативными правовыми актами, обязаны:</w:t>
      </w:r>
    </w:p>
    <w:p w:rsidR="00224DC1" w:rsidRPr="003E07FD" w:rsidRDefault="00224DC1" w:rsidP="004F7238">
      <w:pPr>
        <w:pStyle w:val="a5"/>
      </w:pPr>
      <w:r w:rsidRPr="003E07FD">
        <w:t>1) в акте проверки физического лица указать наличие выявленных нарушений требований Правил со ссылкой на статьи правового акта, нарушение которого выявлено;</w:t>
      </w:r>
    </w:p>
    <w:p w:rsidR="00224DC1" w:rsidRPr="003E07FD" w:rsidRDefault="00224DC1" w:rsidP="004F7238">
      <w:pPr>
        <w:pStyle w:val="a5"/>
      </w:pPr>
      <w:r w:rsidRPr="003E07FD">
        <w:t>2) 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24DC1" w:rsidRPr="003E07FD" w:rsidRDefault="00224DC1" w:rsidP="004F7238">
      <w:pPr>
        <w:pStyle w:val="a5"/>
      </w:pPr>
      <w:r w:rsidRPr="003E07FD">
        <w:t xml:space="preserve">3) принять меры по </w:t>
      </w:r>
      <w:proofErr w:type="gramStart"/>
      <w:r w:rsidRPr="003E07FD">
        <w:t>контролю за</w:t>
      </w:r>
      <w:proofErr w:type="gramEnd"/>
      <w:r w:rsidRPr="003E07FD">
        <w:t xml:space="preserve"> устранением выявленных нарушений, а также меры по привлечению лица, допустившего выявленные нарушения, к ответственности.</w:t>
      </w:r>
    </w:p>
    <w:p w:rsidR="00224DC1" w:rsidRPr="003E07FD" w:rsidRDefault="00224DC1" w:rsidP="004F7238">
      <w:pPr>
        <w:pStyle w:val="a5"/>
      </w:pPr>
    </w:p>
    <w:p w:rsidR="006F33CE" w:rsidRPr="003E07FD" w:rsidRDefault="006F33CE" w:rsidP="004F7238">
      <w:pPr>
        <w:pStyle w:val="a5"/>
      </w:pPr>
    </w:p>
    <w:p w:rsidR="006F33CE" w:rsidRPr="004F7238" w:rsidRDefault="006F33CE" w:rsidP="004F7238">
      <w:pPr>
        <w:pStyle w:val="a5"/>
        <w:rPr>
          <w:b/>
        </w:rPr>
      </w:pPr>
      <w:r w:rsidRPr="004F7238">
        <w:rPr>
          <w:b/>
        </w:rPr>
        <w:t>Глава 11. ПОРЯДОК ПРОВЕДЕНИЯ ОСМОТРОВ ПРИ ОСУЩЕСТВЛЕНИИ</w:t>
      </w:r>
    </w:p>
    <w:p w:rsidR="00E73974" w:rsidRPr="004F7238" w:rsidRDefault="006F33CE" w:rsidP="004F7238">
      <w:pPr>
        <w:pStyle w:val="a5"/>
        <w:rPr>
          <w:b/>
        </w:rPr>
      </w:pPr>
      <w:r w:rsidRPr="004F7238">
        <w:rPr>
          <w:b/>
        </w:rPr>
        <w:t>МУНИЦИПАЛЬНОГО КОНТРОЛЯ ЗА СОБЛЮДЕНИЕМ ЮРИДИЧЕСКИМИ ЛИЦАМИ</w:t>
      </w:r>
      <w:proofErr w:type="gramStart"/>
      <w:r w:rsidRPr="004F7238">
        <w:rPr>
          <w:b/>
        </w:rPr>
        <w:t>,И</w:t>
      </w:r>
      <w:proofErr w:type="gramEnd"/>
      <w:r w:rsidRPr="004F7238">
        <w:rPr>
          <w:b/>
        </w:rPr>
        <w:t>НДИВИДУАЛЬНЫМИ ПРЕДПРИНИМАТЕЛЯМИ, ФИЗИЧЕСКИМИ</w:t>
      </w:r>
    </w:p>
    <w:p w:rsidR="006F33CE" w:rsidRPr="004F7238" w:rsidRDefault="006F33CE" w:rsidP="004F7238">
      <w:pPr>
        <w:pStyle w:val="a5"/>
        <w:rPr>
          <w:b/>
        </w:rPr>
      </w:pPr>
      <w:r w:rsidRPr="004F7238">
        <w:rPr>
          <w:b/>
        </w:rPr>
        <w:t>ЛИЦАМИ ТРЕБОВАНИЙ ПРАВИЛ</w:t>
      </w:r>
    </w:p>
    <w:p w:rsidR="006F33CE" w:rsidRPr="003E07FD" w:rsidRDefault="006F33CE" w:rsidP="004F7238">
      <w:pPr>
        <w:pStyle w:val="a5"/>
      </w:pPr>
    </w:p>
    <w:p w:rsidR="006F33CE" w:rsidRPr="003E07FD" w:rsidRDefault="006F33CE" w:rsidP="004F7238">
      <w:pPr>
        <w:pStyle w:val="a5"/>
        <w:ind w:firstLine="708"/>
      </w:pPr>
      <w:r w:rsidRPr="003E07FD">
        <w:t>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w:t>
      </w:r>
      <w:r w:rsidR="0079356A" w:rsidRPr="003E07FD">
        <w:t>еральным законом от 26.12.2008 №</w:t>
      </w:r>
      <w:r w:rsidRPr="003E07FD">
        <w:t xml:space="preserve"> 294-ФЗ, настоящим Положением и Административным регламентом.</w:t>
      </w:r>
    </w:p>
    <w:p w:rsidR="006F33CE" w:rsidRPr="003E07FD" w:rsidRDefault="006F33CE" w:rsidP="004F7238">
      <w:pPr>
        <w:pStyle w:val="a5"/>
        <w:ind w:firstLine="708"/>
      </w:pPr>
      <w:r w:rsidRPr="003E07FD">
        <w:t>2. Задание оформляется по форме, определенной Административным регламентом, и утверждается распоряжением главы поселения.</w:t>
      </w:r>
    </w:p>
    <w:p w:rsidR="006F33CE" w:rsidRPr="003E07FD" w:rsidRDefault="006F33CE" w:rsidP="004F7238">
      <w:pPr>
        <w:pStyle w:val="a5"/>
      </w:pPr>
      <w:r w:rsidRPr="003E07FD">
        <w:t>3. Формирование задания возможно</w:t>
      </w:r>
      <w:r w:rsidR="0079356A" w:rsidRPr="003E07FD">
        <w:t>,</w:t>
      </w:r>
      <w:r w:rsidRPr="003E07FD">
        <w:t xml:space="preserve"> как на плановый период, так и для осуществления конкретного осмотра.</w:t>
      </w:r>
    </w:p>
    <w:p w:rsidR="006F33CE" w:rsidRPr="003E07FD" w:rsidRDefault="006F33CE" w:rsidP="004F7238">
      <w:pPr>
        <w:pStyle w:val="a5"/>
        <w:ind w:firstLine="708"/>
      </w:pPr>
      <w:r w:rsidRPr="003E07FD">
        <w:t>4.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6F33CE" w:rsidRPr="003E07FD" w:rsidRDefault="006F33CE" w:rsidP="004F7238">
      <w:pPr>
        <w:pStyle w:val="a5"/>
        <w:ind w:firstLine="708"/>
      </w:pPr>
      <w:r w:rsidRPr="003E07FD">
        <w:t>5. Задание должно содержать следующую информацию:</w:t>
      </w:r>
    </w:p>
    <w:p w:rsidR="006F33CE" w:rsidRPr="003E07FD" w:rsidRDefault="006766CB" w:rsidP="004F7238">
      <w:pPr>
        <w:pStyle w:val="a5"/>
      </w:pPr>
      <w:r w:rsidRPr="003E07FD">
        <w:t xml:space="preserve">1) </w:t>
      </w:r>
      <w:r w:rsidR="006F33CE" w:rsidRPr="003E07FD">
        <w:t>наименование Органа муниципального контроля;</w:t>
      </w:r>
    </w:p>
    <w:p w:rsidR="006F33CE" w:rsidRPr="003E07FD" w:rsidRDefault="006766CB" w:rsidP="004F7238">
      <w:pPr>
        <w:pStyle w:val="a5"/>
      </w:pPr>
      <w:r w:rsidRPr="003E07FD">
        <w:t xml:space="preserve">2) </w:t>
      </w:r>
      <w:r w:rsidR="006F33CE" w:rsidRPr="003E07FD">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6F33CE" w:rsidRPr="003E07FD" w:rsidRDefault="006766CB" w:rsidP="004F7238">
      <w:pPr>
        <w:pStyle w:val="a5"/>
      </w:pPr>
      <w:r w:rsidRPr="003E07FD">
        <w:t xml:space="preserve">3) </w:t>
      </w:r>
      <w:r w:rsidR="006F33CE" w:rsidRPr="003E07FD">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6F33CE" w:rsidRPr="003E07FD" w:rsidRDefault="006F33CE" w:rsidP="004F7238">
      <w:pPr>
        <w:pStyle w:val="a5"/>
      </w:pPr>
      <w:r w:rsidRPr="003E07FD">
        <w:t>цель и задачи осмотров;</w:t>
      </w:r>
    </w:p>
    <w:p w:rsidR="006F33CE" w:rsidRPr="003E07FD" w:rsidRDefault="006766CB" w:rsidP="004F7238">
      <w:pPr>
        <w:pStyle w:val="a5"/>
      </w:pPr>
      <w:r w:rsidRPr="003E07FD">
        <w:t xml:space="preserve">4) </w:t>
      </w:r>
      <w:r w:rsidR="006F33CE" w:rsidRPr="003E07FD">
        <w:t>общий срок проведения (период) предусмотренных заданием осмотров, если задание утверждается на плановый период;</w:t>
      </w:r>
    </w:p>
    <w:p w:rsidR="006F33CE" w:rsidRPr="003E07FD" w:rsidRDefault="006F33CE" w:rsidP="004F7238">
      <w:pPr>
        <w:pStyle w:val="a5"/>
      </w:pPr>
      <w:r w:rsidRPr="003E07FD">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6F33CE" w:rsidRPr="003E07FD" w:rsidRDefault="006766CB" w:rsidP="004F7238">
      <w:pPr>
        <w:pStyle w:val="a5"/>
      </w:pPr>
      <w:r w:rsidRPr="003E07FD">
        <w:t xml:space="preserve">5) </w:t>
      </w:r>
      <w:r w:rsidR="006F33CE" w:rsidRPr="003E07FD">
        <w:t>маршрут проведения каждого осмотра либо объек</w:t>
      </w:r>
      <w:proofErr w:type="gramStart"/>
      <w:r w:rsidR="006F33CE" w:rsidRPr="003E07FD">
        <w:t>т(</w:t>
      </w:r>
      <w:proofErr w:type="spellStart"/>
      <w:proofErr w:type="gramEnd"/>
      <w:r w:rsidR="006F33CE" w:rsidRPr="003E07FD">
        <w:t>ы</w:t>
      </w:r>
      <w:proofErr w:type="spellEnd"/>
      <w:r w:rsidR="006F33CE" w:rsidRPr="003E07FD">
        <w:t>) осмотра, его (их) местоположение.</w:t>
      </w:r>
    </w:p>
    <w:p w:rsidR="006F33CE" w:rsidRPr="003E07FD" w:rsidRDefault="006F33CE" w:rsidP="004F7238">
      <w:pPr>
        <w:pStyle w:val="a5"/>
        <w:ind w:firstLine="708"/>
      </w:pPr>
      <w:r w:rsidRPr="003E07FD">
        <w:t>6. Результаты осмотра оформляются в виде акта осмотра.</w:t>
      </w:r>
    </w:p>
    <w:p w:rsidR="006F33CE" w:rsidRPr="003E07FD" w:rsidRDefault="006F33CE" w:rsidP="004F7238">
      <w:pPr>
        <w:pStyle w:val="a5"/>
      </w:pPr>
    </w:p>
    <w:p w:rsidR="006F33CE" w:rsidRPr="004F7238" w:rsidRDefault="006F33CE" w:rsidP="004F7238">
      <w:pPr>
        <w:pStyle w:val="a5"/>
        <w:rPr>
          <w:b/>
        </w:rPr>
      </w:pPr>
      <w:r w:rsidRPr="004F7238">
        <w:rPr>
          <w:b/>
        </w:rPr>
        <w:t>Глава 12. ОФОРМЛЕНИЕ РЕЗУЛЬТАТОВ ПРОВЕДЕННЫХ ОСМОТРОВ</w:t>
      </w:r>
    </w:p>
    <w:p w:rsidR="006F33CE" w:rsidRPr="004F7238" w:rsidRDefault="006F33CE" w:rsidP="004F7238">
      <w:pPr>
        <w:pStyle w:val="a5"/>
        <w:rPr>
          <w:b/>
        </w:rPr>
      </w:pPr>
      <w:r w:rsidRPr="004F7238">
        <w:rPr>
          <w:b/>
        </w:rPr>
        <w:t xml:space="preserve">В РАМКАХ МУНИЦИПАЛЬНОГО </w:t>
      </w:r>
      <w:proofErr w:type="gramStart"/>
      <w:r w:rsidRPr="004F7238">
        <w:rPr>
          <w:b/>
        </w:rPr>
        <w:t>КОНТРОЛЯ ЗА</w:t>
      </w:r>
      <w:proofErr w:type="gramEnd"/>
      <w:r w:rsidRPr="004F7238">
        <w:rPr>
          <w:b/>
        </w:rPr>
        <w:t xml:space="preserve"> СОБЛЮДЕНИЕМ ПРАВИЛ</w:t>
      </w:r>
    </w:p>
    <w:p w:rsidR="006F33CE" w:rsidRPr="003E07FD" w:rsidRDefault="006F33CE" w:rsidP="004F7238">
      <w:pPr>
        <w:pStyle w:val="a5"/>
      </w:pPr>
    </w:p>
    <w:p w:rsidR="006F33CE" w:rsidRPr="003E07FD" w:rsidRDefault="006F33CE" w:rsidP="004F7238">
      <w:pPr>
        <w:pStyle w:val="a5"/>
        <w:ind w:firstLine="708"/>
      </w:pPr>
      <w:r w:rsidRPr="003E07FD">
        <w:t xml:space="preserve">1. Порядок оформления результатов проведенных осмотров в рамках муниципального </w:t>
      </w:r>
      <w:proofErr w:type="gramStart"/>
      <w:r w:rsidRPr="003E07FD">
        <w:t>контроля за</w:t>
      </w:r>
      <w:proofErr w:type="gramEnd"/>
      <w:r w:rsidRPr="003E07FD">
        <w:t xml:space="preserve"> соблюдением Правил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6F33CE" w:rsidRPr="003E07FD" w:rsidRDefault="006F33CE" w:rsidP="004F7238">
      <w:pPr>
        <w:pStyle w:val="a5"/>
        <w:ind w:firstLine="708"/>
      </w:pPr>
      <w:r w:rsidRPr="003E07FD">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6F33CE" w:rsidRPr="003E07FD" w:rsidRDefault="006F33CE" w:rsidP="004F7238">
      <w:pPr>
        <w:pStyle w:val="a5"/>
        <w:ind w:firstLine="708"/>
      </w:pPr>
      <w:bookmarkStart w:id="1" w:name="P234"/>
      <w:bookmarkEnd w:id="1"/>
      <w:r w:rsidRPr="003E07FD">
        <w:t>3. В акте осмотра указываются:</w:t>
      </w:r>
    </w:p>
    <w:p w:rsidR="006F33CE" w:rsidRPr="003E07FD" w:rsidRDefault="006766CB" w:rsidP="004F7238">
      <w:pPr>
        <w:pStyle w:val="a5"/>
      </w:pPr>
      <w:r w:rsidRPr="003E07FD">
        <w:t xml:space="preserve">1) </w:t>
      </w:r>
      <w:r w:rsidR="006F33CE" w:rsidRPr="003E07FD">
        <w:t>наименование Органа муниципального контроля;</w:t>
      </w:r>
    </w:p>
    <w:p w:rsidR="006F33CE" w:rsidRPr="003E07FD" w:rsidRDefault="006766CB" w:rsidP="004F7238">
      <w:pPr>
        <w:pStyle w:val="a5"/>
      </w:pPr>
      <w:r w:rsidRPr="003E07FD">
        <w:t xml:space="preserve">2) </w:t>
      </w:r>
      <w:r w:rsidR="006F33CE" w:rsidRPr="003E07FD">
        <w:t>место, дата и время составления акта;</w:t>
      </w:r>
    </w:p>
    <w:p w:rsidR="006F33CE" w:rsidRPr="003E07FD" w:rsidRDefault="006766CB" w:rsidP="004F7238">
      <w:pPr>
        <w:pStyle w:val="a5"/>
      </w:pPr>
      <w:r w:rsidRPr="003E07FD">
        <w:t xml:space="preserve">3) </w:t>
      </w:r>
      <w:r w:rsidR="006F33CE" w:rsidRPr="003E07FD">
        <w:t>дата и номер распоряжения об утверждении задания, на основании которого проводился осмотр;</w:t>
      </w:r>
    </w:p>
    <w:p w:rsidR="006F33CE" w:rsidRPr="003E07FD" w:rsidRDefault="006766CB" w:rsidP="004F7238">
      <w:pPr>
        <w:pStyle w:val="a5"/>
      </w:pPr>
      <w:r w:rsidRPr="003E07FD">
        <w:t xml:space="preserve">4) </w:t>
      </w:r>
      <w:r w:rsidR="006F33CE" w:rsidRPr="003E07FD">
        <w:t>даты и время начала и завершения осмотра;</w:t>
      </w:r>
    </w:p>
    <w:p w:rsidR="006F33CE" w:rsidRPr="003E07FD" w:rsidRDefault="006766CB" w:rsidP="004F7238">
      <w:pPr>
        <w:pStyle w:val="a5"/>
      </w:pPr>
      <w:r w:rsidRPr="003E07FD">
        <w:t xml:space="preserve">5) </w:t>
      </w:r>
      <w:r w:rsidR="006F33CE" w:rsidRPr="003E07FD">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6F33CE" w:rsidRPr="003E07FD" w:rsidRDefault="006F33CE" w:rsidP="004F7238">
      <w:pPr>
        <w:pStyle w:val="a5"/>
      </w:pPr>
      <w:r w:rsidRPr="003E07FD">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6F33CE" w:rsidRPr="003E07FD" w:rsidRDefault="006766CB" w:rsidP="004F7238">
      <w:pPr>
        <w:pStyle w:val="a5"/>
      </w:pPr>
      <w:r w:rsidRPr="003E07FD">
        <w:t xml:space="preserve">6) </w:t>
      </w:r>
      <w:r w:rsidR="006F33CE" w:rsidRPr="003E07FD">
        <w:t xml:space="preserve">фамилии, имена, отчества (при наличии) привлеченных к проведению осмотра экспертов, представителей экспертных </w:t>
      </w:r>
      <w:proofErr w:type="gramStart"/>
      <w:r w:rsidR="006F33CE" w:rsidRPr="003E07FD">
        <w:t>организаций</w:t>
      </w:r>
      <w:proofErr w:type="gramEnd"/>
      <w:r w:rsidR="006F33CE" w:rsidRPr="003E07FD">
        <w:t xml:space="preserve"> с указанием занимаемых ими должностей, присутствующих при осмотре;</w:t>
      </w:r>
    </w:p>
    <w:p w:rsidR="006F33CE" w:rsidRPr="003E07FD" w:rsidRDefault="006766CB" w:rsidP="004F7238">
      <w:pPr>
        <w:pStyle w:val="a5"/>
      </w:pPr>
      <w:r w:rsidRPr="003E07FD">
        <w:t xml:space="preserve">7) </w:t>
      </w:r>
      <w:r w:rsidR="006F33CE" w:rsidRPr="003E07FD">
        <w:t>краткая характеристика маршрута (территории) осмотра;</w:t>
      </w:r>
    </w:p>
    <w:p w:rsidR="006F33CE" w:rsidRPr="003E07FD" w:rsidRDefault="006F33CE" w:rsidP="004F7238">
      <w:pPr>
        <w:pStyle w:val="a5"/>
      </w:pPr>
      <w:r w:rsidRPr="003E07FD">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6F33CE" w:rsidRPr="003E07FD" w:rsidRDefault="006766CB" w:rsidP="004F7238">
      <w:pPr>
        <w:pStyle w:val="a5"/>
      </w:pPr>
      <w:r w:rsidRPr="003E07FD">
        <w:lastRenderedPageBreak/>
        <w:t xml:space="preserve">8) </w:t>
      </w:r>
      <w:r w:rsidR="006F33CE" w:rsidRPr="003E07FD">
        <w:t xml:space="preserve">информация о применении фотосъемки и (или) видеосъемки, о составлении планов, схем, </w:t>
      </w:r>
      <w:proofErr w:type="spellStart"/>
      <w:r w:rsidR="006F33CE" w:rsidRPr="003E07FD">
        <w:t>фототаблиц</w:t>
      </w:r>
      <w:proofErr w:type="spellEnd"/>
      <w:r w:rsidR="006F33CE" w:rsidRPr="003E07FD">
        <w:t>, которые являются приложением к акту (с указанием марки, модели использованных при этом технических средств (систем));</w:t>
      </w:r>
    </w:p>
    <w:p w:rsidR="006F33CE" w:rsidRPr="003E07FD" w:rsidRDefault="006766CB" w:rsidP="004F7238">
      <w:pPr>
        <w:pStyle w:val="a5"/>
      </w:pPr>
      <w:r w:rsidRPr="003E07FD">
        <w:t xml:space="preserve">9) </w:t>
      </w:r>
      <w:r w:rsidR="006F33CE" w:rsidRPr="003E07FD">
        <w:t>подпись уполномоченного должностного лица, проводившего осмотр (в случае, если не создана инспекция);</w:t>
      </w:r>
    </w:p>
    <w:p w:rsidR="006F33CE" w:rsidRPr="003E07FD" w:rsidRDefault="006766CB" w:rsidP="004F7238">
      <w:pPr>
        <w:pStyle w:val="a5"/>
      </w:pPr>
      <w:r w:rsidRPr="003E07FD">
        <w:t xml:space="preserve">10) </w:t>
      </w:r>
      <w:r w:rsidR="006F33CE" w:rsidRPr="003E07FD">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6F33CE" w:rsidRPr="003E07FD" w:rsidRDefault="006766CB" w:rsidP="004F7238">
      <w:pPr>
        <w:pStyle w:val="a5"/>
      </w:pPr>
      <w:r w:rsidRPr="003E07FD">
        <w:t xml:space="preserve">11) </w:t>
      </w:r>
      <w:r w:rsidR="006F33CE" w:rsidRPr="003E07FD">
        <w:t>подписи привлеченных к проведению осмотра экспертов, представителей экспертных организаций.</w:t>
      </w:r>
    </w:p>
    <w:p w:rsidR="006766CB" w:rsidRPr="003E07FD" w:rsidRDefault="006F33CE" w:rsidP="004F7238">
      <w:pPr>
        <w:pStyle w:val="a5"/>
        <w:ind w:firstLine="708"/>
      </w:pPr>
      <w:r w:rsidRPr="003E07FD">
        <w:t xml:space="preserve">4. В случае выявления при проведении осмотров нарушений требований Правил должностное лицо, проводившее </w:t>
      </w:r>
      <w:proofErr w:type="spellStart"/>
      <w:r w:rsidRPr="003E07FD">
        <w:t>осмотр</w:t>
      </w:r>
      <w:proofErr w:type="gramStart"/>
      <w:r w:rsidRPr="003E07FD">
        <w:t>,д</w:t>
      </w:r>
      <w:proofErr w:type="gramEnd"/>
      <w:r w:rsidRPr="003E07FD">
        <w:t>оводит</w:t>
      </w:r>
      <w:proofErr w:type="spellEnd"/>
      <w:r w:rsidRPr="003E07FD">
        <w:t xml:space="preserve">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w:t>
      </w:r>
    </w:p>
    <w:p w:rsidR="006F33CE" w:rsidRPr="003E07FD" w:rsidRDefault="006F33CE" w:rsidP="004F7238">
      <w:pPr>
        <w:pStyle w:val="a5"/>
      </w:pPr>
      <w:r w:rsidRPr="003E07FD">
        <w:t>Представление должно содержать:</w:t>
      </w:r>
    </w:p>
    <w:p w:rsidR="006F33CE" w:rsidRPr="003E07FD" w:rsidRDefault="006766CB" w:rsidP="004F7238">
      <w:pPr>
        <w:pStyle w:val="a5"/>
      </w:pPr>
      <w:r w:rsidRPr="003E07FD">
        <w:t xml:space="preserve">1) </w:t>
      </w:r>
      <w:r w:rsidR="006F33CE" w:rsidRPr="003E07FD">
        <w:t>конкретные факты нарушения требований Правил;</w:t>
      </w:r>
    </w:p>
    <w:p w:rsidR="006F33CE" w:rsidRPr="003E07FD" w:rsidRDefault="006766CB" w:rsidP="004F7238">
      <w:pPr>
        <w:pStyle w:val="a5"/>
      </w:pPr>
      <w:r w:rsidRPr="003E07FD">
        <w:t xml:space="preserve">2) </w:t>
      </w:r>
      <w:r w:rsidR="006F33CE" w:rsidRPr="003E07FD">
        <w:t xml:space="preserve">информацию о ранее выданных </w:t>
      </w:r>
      <w:proofErr w:type="gramStart"/>
      <w:r w:rsidR="006F33CE" w:rsidRPr="003E07FD">
        <w:t>предостережениях</w:t>
      </w:r>
      <w:proofErr w:type="gramEnd"/>
      <w:r w:rsidR="006F33CE" w:rsidRPr="003E07FD">
        <w:t xml:space="preserve"> о недопустимости нарушения требований Правил, об их исполнении или неисполнении;</w:t>
      </w:r>
    </w:p>
    <w:p w:rsidR="006F33CE" w:rsidRPr="003E07FD" w:rsidRDefault="006766CB" w:rsidP="004F7238">
      <w:pPr>
        <w:pStyle w:val="a5"/>
      </w:pPr>
      <w:r w:rsidRPr="003E07FD">
        <w:t xml:space="preserve">3) </w:t>
      </w:r>
      <w:r w:rsidR="006F33CE" w:rsidRPr="003E07FD">
        <w:t>необходимость проведения внеплановой проверки.</w:t>
      </w:r>
    </w:p>
    <w:p w:rsidR="006F33CE" w:rsidRPr="003E07FD" w:rsidRDefault="006F33CE" w:rsidP="004F7238">
      <w:pPr>
        <w:pStyle w:val="a5"/>
      </w:pPr>
    </w:p>
    <w:p w:rsidR="006F33CE" w:rsidRPr="00B06109" w:rsidRDefault="006F33CE" w:rsidP="004F7238">
      <w:pPr>
        <w:pStyle w:val="a5"/>
        <w:rPr>
          <w:b/>
        </w:rPr>
      </w:pPr>
      <w:r w:rsidRPr="00B06109">
        <w:rPr>
          <w:b/>
        </w:rPr>
        <w:t>Глава 13. ОРГАНИЗАЦИЯ И ПРОВЕДЕНИЕ МЕРОПРИЯТИЙ</w:t>
      </w:r>
    </w:p>
    <w:p w:rsidR="006F33CE" w:rsidRPr="00B06109" w:rsidRDefault="006F33CE" w:rsidP="004F7238">
      <w:pPr>
        <w:pStyle w:val="a5"/>
        <w:rPr>
          <w:b/>
        </w:rPr>
      </w:pPr>
      <w:r w:rsidRPr="00B06109">
        <w:rPr>
          <w:b/>
        </w:rPr>
        <w:t>ПО ПРОФИЛАКТИКЕ НАРУШЕНИЙ ЮРИДИЧЕСКИМИ ЛИЦАМИ,</w:t>
      </w:r>
    </w:p>
    <w:p w:rsidR="006F33CE" w:rsidRPr="00B06109" w:rsidRDefault="006F33CE" w:rsidP="004F7238">
      <w:pPr>
        <w:pStyle w:val="a5"/>
        <w:rPr>
          <w:b/>
        </w:rPr>
      </w:pPr>
      <w:r w:rsidRPr="00B06109">
        <w:rPr>
          <w:b/>
        </w:rPr>
        <w:t>ИНДИВИДУАЛЬНЫМИ ПРЕДПРИНИМАТЕЛЯМИ,</w:t>
      </w:r>
    </w:p>
    <w:p w:rsidR="006F33CE" w:rsidRPr="00B06109" w:rsidRDefault="006F33CE" w:rsidP="004F7238">
      <w:pPr>
        <w:pStyle w:val="a5"/>
        <w:rPr>
          <w:b/>
        </w:rPr>
      </w:pPr>
      <w:r w:rsidRPr="00B06109">
        <w:rPr>
          <w:b/>
        </w:rPr>
        <w:t>ФИЗИЧЕСКИМИ ЛИЦАМИ ТРЕБОВАНИЙ ПРАВИЛ</w:t>
      </w:r>
    </w:p>
    <w:p w:rsidR="006F33CE" w:rsidRPr="003E07FD" w:rsidRDefault="006F33CE" w:rsidP="004F7238">
      <w:pPr>
        <w:pStyle w:val="a5"/>
      </w:pPr>
    </w:p>
    <w:p w:rsidR="006F33CE" w:rsidRPr="003E07FD" w:rsidRDefault="006F33CE" w:rsidP="00B06109">
      <w:pPr>
        <w:pStyle w:val="a5"/>
        <w:ind w:firstLine="708"/>
      </w:pPr>
      <w:r w:rsidRPr="003E07FD">
        <w:t>1. Порядок организации и проведения мероприятий по профилактике нарушений юридическими лицами, индивидуальными предпринимателями требований Правил определяется Фед</w:t>
      </w:r>
      <w:r w:rsidR="0079356A" w:rsidRPr="003E07FD">
        <w:t>еральным законом от 26.12.2008 №</w:t>
      </w:r>
      <w:r w:rsidRPr="003E07FD">
        <w:t xml:space="preserve"> 294-ФЗ, настоящим Положением и Административным регламентом.</w:t>
      </w:r>
    </w:p>
    <w:p w:rsidR="006F33CE" w:rsidRPr="003E07FD" w:rsidRDefault="006F33CE" w:rsidP="00B06109">
      <w:pPr>
        <w:pStyle w:val="a5"/>
        <w:ind w:firstLine="708"/>
      </w:pPr>
      <w:r w:rsidRPr="003E07FD">
        <w:t>2. Порядок организации и проведения мероприятий по профилактике нарушений физическими лицами требований Правил определяется настоящим Положением.</w:t>
      </w:r>
    </w:p>
    <w:p w:rsidR="006F33CE" w:rsidRPr="003E07FD" w:rsidRDefault="006F33CE" w:rsidP="00B06109">
      <w:pPr>
        <w:pStyle w:val="a5"/>
        <w:ind w:firstLine="708"/>
      </w:pPr>
      <w:r w:rsidRPr="003E07FD">
        <w:t xml:space="preserve">3. </w:t>
      </w:r>
      <w:proofErr w:type="gramStart"/>
      <w:r w:rsidRPr="003E07FD">
        <w:t xml:space="preserve">В целях предупреждения нарушений юридическими лицами, индивидуальными предпринимателями, физическими лицами требований Правил, устранения причин, факторов и условий, способствующих нарушениям требований Правил, Орган муниципального </w:t>
      </w:r>
      <w:proofErr w:type="spellStart"/>
      <w:r w:rsidRPr="003E07FD">
        <w:t>контроляосуществляет</w:t>
      </w:r>
      <w:proofErr w:type="spellEnd"/>
      <w:r w:rsidRPr="003E07FD">
        <w:t xml:space="preserve"> мероприятия по профилактике нарушений требований Правил в соответствии с ежегодно утверждаемыми администрацией </w:t>
      </w:r>
      <w:r w:rsidR="0079356A" w:rsidRPr="003E07FD">
        <w:t xml:space="preserve">Среднеикорецкого сельского поселения Лискинского муниципального района Воронежской области </w:t>
      </w:r>
      <w:r w:rsidRPr="003E07FD">
        <w:t>программами профилактики нарушений юридическими лицами, индивидуальными предпринимателями, физическими лицами обязательных требований и требований, установленных муниципальными правовыми</w:t>
      </w:r>
      <w:proofErr w:type="gramEnd"/>
      <w:r w:rsidRPr="003E07FD">
        <w:t xml:space="preserve"> актами, соблюдение которых подлежит контролю органами муниципального контроля на территории </w:t>
      </w:r>
      <w:r w:rsidR="0079356A" w:rsidRPr="003E07FD">
        <w:t>Среднеикорецкого сельского поселения Лискинского муниципального района Воронежской области</w:t>
      </w:r>
      <w:r w:rsidRPr="003E07FD">
        <w:t>:</w:t>
      </w:r>
    </w:p>
    <w:p w:rsidR="006F33CE" w:rsidRPr="003E07FD" w:rsidRDefault="00CB7979" w:rsidP="004F7238">
      <w:pPr>
        <w:pStyle w:val="a5"/>
      </w:pPr>
      <w:r w:rsidRPr="003E07FD">
        <w:t xml:space="preserve">1) </w:t>
      </w:r>
      <w:r w:rsidR="006F33CE" w:rsidRPr="003E07FD">
        <w:t>обеспечивает размещение на официальном сайте администрации поселения в сети «Интернет» Правил, соблюдение которых подлежит контролю;</w:t>
      </w:r>
    </w:p>
    <w:p w:rsidR="006F33CE" w:rsidRPr="003E07FD" w:rsidRDefault="00CB7979" w:rsidP="004F7238">
      <w:pPr>
        <w:pStyle w:val="a5"/>
      </w:pPr>
      <w:r w:rsidRPr="003E07FD">
        <w:t xml:space="preserve">2) </w:t>
      </w:r>
      <w:r w:rsidR="006F33CE" w:rsidRPr="003E07FD">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6F33CE" w:rsidRPr="003E07FD" w:rsidRDefault="00CB7979" w:rsidP="004F7238">
      <w:pPr>
        <w:pStyle w:val="a5"/>
      </w:pPr>
      <w:proofErr w:type="gramStart"/>
      <w:r w:rsidRPr="003E07FD">
        <w:t xml:space="preserve">3) </w:t>
      </w:r>
      <w:r w:rsidR="006F33CE" w:rsidRPr="003E07FD">
        <w:t xml:space="preserve">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в сети "Интернет" соответствующих обобщений, в том числе с указанием </w:t>
      </w:r>
      <w:r w:rsidR="006F33CE" w:rsidRPr="003E07FD">
        <w:lastRenderedPageBreak/>
        <w:t>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roofErr w:type="gramEnd"/>
    </w:p>
    <w:p w:rsidR="006F33CE" w:rsidRPr="003E07FD" w:rsidRDefault="00CB7979" w:rsidP="004F7238">
      <w:pPr>
        <w:pStyle w:val="a5"/>
      </w:pPr>
      <w:r w:rsidRPr="003E07FD">
        <w:t xml:space="preserve">4) </w:t>
      </w:r>
      <w:r w:rsidR="006F33CE" w:rsidRPr="003E07FD">
        <w:t>выдает юридическим лицам, индивидуальным предпринимателям предостережения о недопустимости нарушения требований Правил в соответствии с частями 5 - 7 статьи 8.2 Фед</w:t>
      </w:r>
      <w:r w:rsidR="0079356A" w:rsidRPr="003E07FD">
        <w:t>ерального закона от 26.12.2008 №</w:t>
      </w:r>
      <w:r w:rsidR="006F33CE" w:rsidRPr="003E07FD">
        <w:t xml:space="preserve"> 294-ФЗ, если иной порядок не установлен федеральным законом. </w:t>
      </w:r>
      <w:proofErr w:type="gramStart"/>
      <w:r w:rsidR="006F33CE" w:rsidRPr="003E07FD">
        <w:t>Порядок выдачи Органом муниципального контроля предостережений о недопустимости нарушения Правил юридическим лицам, индивидуальным предпринимателям определяется Фед</w:t>
      </w:r>
      <w:r w:rsidR="0079356A" w:rsidRPr="003E07FD">
        <w:t>еральным законом от 26.12.2008 №</w:t>
      </w:r>
      <w:r w:rsidR="006F33CE" w:rsidRPr="003E07FD">
        <w:t xml:space="preserve"> 294-ФЗ, постановлением Правительства Росс</w:t>
      </w:r>
      <w:r w:rsidR="0079356A" w:rsidRPr="003E07FD">
        <w:t>ийской Федерации от 10.02.2017 №</w:t>
      </w:r>
      <w:r w:rsidR="006F33CE" w:rsidRPr="003E07FD">
        <w:t xml:space="preserve">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настоящим Положением и Административным</w:t>
      </w:r>
      <w:proofErr w:type="gramEnd"/>
      <w:r w:rsidR="006F33CE" w:rsidRPr="003E07FD">
        <w:t xml:space="preserve"> регламентом. Решение о направлении юридическому лицу, индивидуальному предпринимателю предостережения о недопустимости нарушения Правил принимает глава поселения;</w:t>
      </w:r>
    </w:p>
    <w:p w:rsidR="006F33CE" w:rsidRPr="003E07FD" w:rsidRDefault="00CB7979" w:rsidP="004F7238">
      <w:pPr>
        <w:pStyle w:val="a5"/>
      </w:pPr>
      <w:r w:rsidRPr="003E07FD">
        <w:t xml:space="preserve">5) </w:t>
      </w:r>
      <w:r w:rsidR="006F33CE" w:rsidRPr="003E07FD">
        <w:t>выдает физическим лицам предостережения о недопустимости нарушения требований Правил в соответствии с порядком, определенным главой 14 настоящего Положения.</w:t>
      </w:r>
    </w:p>
    <w:p w:rsidR="006F33CE" w:rsidRPr="003E07FD" w:rsidRDefault="006F33CE" w:rsidP="004F7238">
      <w:pPr>
        <w:pStyle w:val="a5"/>
      </w:pPr>
    </w:p>
    <w:p w:rsidR="006F33CE" w:rsidRPr="00B06109" w:rsidRDefault="006F33CE" w:rsidP="004F7238">
      <w:pPr>
        <w:pStyle w:val="a5"/>
        <w:rPr>
          <w:b/>
        </w:rPr>
      </w:pPr>
      <w:bookmarkStart w:id="2" w:name="P267"/>
      <w:bookmarkEnd w:id="2"/>
      <w:r w:rsidRPr="00B06109">
        <w:rPr>
          <w:b/>
        </w:rPr>
        <w:t>Глава 14. ПОРЯДОК СОСТАВЛЕНИЯ И НАПРАВЛЕНИЯ</w:t>
      </w:r>
    </w:p>
    <w:p w:rsidR="006F33CE" w:rsidRPr="00B06109" w:rsidRDefault="006F33CE" w:rsidP="004F7238">
      <w:pPr>
        <w:pStyle w:val="a5"/>
        <w:rPr>
          <w:b/>
        </w:rPr>
      </w:pPr>
      <w:r w:rsidRPr="00B06109">
        <w:rPr>
          <w:b/>
        </w:rPr>
        <w:t>ФИЗИЧЕСКИМ ЛИЦАМ ПРЕДОСТЕРЕЖЕНИЙ О НЕДОПУСТИМОСТИ</w:t>
      </w:r>
    </w:p>
    <w:p w:rsidR="006F33CE" w:rsidRPr="00B06109" w:rsidRDefault="006F33CE" w:rsidP="004F7238">
      <w:pPr>
        <w:pStyle w:val="a5"/>
        <w:rPr>
          <w:b/>
        </w:rPr>
      </w:pPr>
      <w:r w:rsidRPr="00B06109">
        <w:rPr>
          <w:b/>
        </w:rPr>
        <w:t>НАРУШЕНИЙ ТРЕБОВАНИЙ ПРАВИЛ</w:t>
      </w:r>
    </w:p>
    <w:p w:rsidR="006F33CE" w:rsidRPr="003E07FD" w:rsidRDefault="006F33CE" w:rsidP="004F7238">
      <w:pPr>
        <w:pStyle w:val="a5"/>
      </w:pPr>
    </w:p>
    <w:p w:rsidR="006F33CE" w:rsidRPr="003E07FD" w:rsidRDefault="006F33CE" w:rsidP="00B06109">
      <w:pPr>
        <w:pStyle w:val="a5"/>
        <w:ind w:firstLine="708"/>
      </w:pPr>
      <w:r w:rsidRPr="003E07FD">
        <w:t xml:space="preserve">1. </w:t>
      </w:r>
      <w:proofErr w:type="gramStart"/>
      <w:r w:rsidRPr="003E07FD">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осмотра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Правил, если</w:t>
      </w:r>
      <w:proofErr w:type="gramEnd"/>
      <w:r w:rsidRPr="003E07FD">
        <w:t xml:space="preserve"> </w:t>
      </w:r>
      <w:proofErr w:type="gramStart"/>
      <w:r w:rsidRPr="003E07FD">
        <w:t>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физическое лицо ранее не привлекалось к ответственности за нарушение соответствующих</w:t>
      </w:r>
      <w:proofErr w:type="gramEnd"/>
      <w:r w:rsidRPr="003E07FD">
        <w:t xml:space="preserve"> требований Правил, Орган муниципального контроля выдает физическому лицу предостережение о недопустимости нарушения Правил и предлагает ему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6F33CE" w:rsidRPr="003E07FD" w:rsidRDefault="006F33CE" w:rsidP="00B06109">
      <w:pPr>
        <w:pStyle w:val="a5"/>
        <w:ind w:firstLine="708"/>
      </w:pPr>
      <w:r w:rsidRPr="003E07FD">
        <w:t>2. Решение о направлении физическому лицу предостережения о недопустимости нарушения Правил принимает глава поселения.</w:t>
      </w:r>
    </w:p>
    <w:p w:rsidR="006F33CE" w:rsidRPr="003E07FD" w:rsidRDefault="006F33CE" w:rsidP="00B06109">
      <w:pPr>
        <w:pStyle w:val="a5"/>
        <w:ind w:firstLine="708"/>
      </w:pPr>
      <w:r w:rsidRPr="003E07FD">
        <w:t xml:space="preserve">3. Форма предостережения о недопустимости нарушения Правил физическим лицом </w:t>
      </w:r>
      <w:r w:rsidR="00760B67" w:rsidRPr="003E07FD">
        <w:t>утверждается муниципальным нормативно-правовым актом</w:t>
      </w:r>
      <w:bookmarkStart w:id="3" w:name="_GoBack"/>
      <w:bookmarkEnd w:id="3"/>
      <w:r w:rsidRPr="003E07FD">
        <w:t>.</w:t>
      </w:r>
    </w:p>
    <w:p w:rsidR="006F33CE" w:rsidRPr="003E07FD" w:rsidRDefault="006F33CE" w:rsidP="00B06109">
      <w:pPr>
        <w:pStyle w:val="a5"/>
        <w:ind w:firstLine="708"/>
      </w:pPr>
      <w:r w:rsidRPr="003E07FD">
        <w:t>4. Предостережение о недопустимости нарушения Правил физическим лицом должно содержать указания на соответствующие требования Правил, а также информацию о том, какие конкретно действия (бездействие) физического лица могут привести или приводят к нарушению этих требований.</w:t>
      </w:r>
    </w:p>
    <w:p w:rsidR="006F33CE" w:rsidRPr="003E07FD" w:rsidRDefault="006F33CE" w:rsidP="00B06109">
      <w:pPr>
        <w:pStyle w:val="a5"/>
        <w:ind w:firstLine="708"/>
      </w:pPr>
      <w:r w:rsidRPr="003E07FD">
        <w:t>5. Предостережение о недопустимости нарушения Правил физическим лицом не может содержать требования о предоставлении физическим лицом сведений и документов.</w:t>
      </w:r>
    </w:p>
    <w:p w:rsidR="006F33CE" w:rsidRPr="003E07FD" w:rsidRDefault="006F33CE" w:rsidP="00B06109">
      <w:pPr>
        <w:pStyle w:val="a5"/>
        <w:ind w:firstLine="708"/>
      </w:pPr>
      <w:r w:rsidRPr="003E07FD">
        <w:t>6. Составление и направление предостережения о недопустимости нарушения Правил физическим лицом осуществляется не позднее 30 дней со дня получения уполномоченным должностным лицом Органа муниципального контроля сведений и информации, указанных в пункте 3 главы 12 настоящего Положения.</w:t>
      </w:r>
    </w:p>
    <w:p w:rsidR="006F33CE" w:rsidRPr="003E07FD" w:rsidRDefault="006F33CE" w:rsidP="00B06109">
      <w:pPr>
        <w:pStyle w:val="a5"/>
        <w:ind w:firstLine="708"/>
      </w:pPr>
      <w:r w:rsidRPr="003E07FD">
        <w:t>7. В предостережении о недопустимости нарушения Правил физическим лицом указываются:</w:t>
      </w:r>
    </w:p>
    <w:p w:rsidR="006F33CE" w:rsidRPr="003E07FD" w:rsidRDefault="00CB7979" w:rsidP="004F7238">
      <w:pPr>
        <w:pStyle w:val="a5"/>
      </w:pPr>
      <w:r w:rsidRPr="003E07FD">
        <w:lastRenderedPageBreak/>
        <w:t xml:space="preserve">1) </w:t>
      </w:r>
      <w:r w:rsidR="006F33CE" w:rsidRPr="003E07FD">
        <w:t>наименование Органа муниципального контроля;</w:t>
      </w:r>
    </w:p>
    <w:p w:rsidR="006F33CE" w:rsidRPr="003E07FD" w:rsidRDefault="00CB7979" w:rsidP="004F7238">
      <w:pPr>
        <w:pStyle w:val="a5"/>
      </w:pPr>
      <w:r w:rsidRPr="003E07FD">
        <w:t>2)</w:t>
      </w:r>
      <w:r w:rsidR="006F33CE" w:rsidRPr="003E07FD">
        <w:t>дата и номер предостережения;</w:t>
      </w:r>
    </w:p>
    <w:p w:rsidR="006F33CE" w:rsidRPr="003E07FD" w:rsidRDefault="00CB7979" w:rsidP="004F7238">
      <w:pPr>
        <w:pStyle w:val="a5"/>
      </w:pPr>
      <w:r w:rsidRPr="003E07FD">
        <w:t xml:space="preserve">3) </w:t>
      </w:r>
      <w:r w:rsidR="006F33CE" w:rsidRPr="003E07FD">
        <w:t>фамилия, имя, отчество (при наличии) физического лица;</w:t>
      </w:r>
    </w:p>
    <w:p w:rsidR="006F33CE" w:rsidRPr="003E07FD" w:rsidRDefault="00CB7979" w:rsidP="004F7238">
      <w:pPr>
        <w:pStyle w:val="a5"/>
      </w:pPr>
      <w:r w:rsidRPr="003E07FD">
        <w:t xml:space="preserve">4) </w:t>
      </w:r>
      <w:r w:rsidR="006F33CE" w:rsidRPr="003E07FD">
        <w:t>указание на требования Правил, нормативные правовые акты, включая их структурные единицы, предусматривающие указанные требования;</w:t>
      </w:r>
    </w:p>
    <w:p w:rsidR="006F33CE" w:rsidRPr="003E07FD" w:rsidRDefault="00CB7979" w:rsidP="004F7238">
      <w:pPr>
        <w:pStyle w:val="a5"/>
      </w:pPr>
      <w:r w:rsidRPr="003E07FD">
        <w:t xml:space="preserve">5) </w:t>
      </w:r>
      <w:r w:rsidR="006F33CE" w:rsidRPr="003E07FD">
        <w:t>информация о том, какие действия (бездействие) физического лица приводят или могут привести к нарушению требований Правил;</w:t>
      </w:r>
    </w:p>
    <w:p w:rsidR="006F33CE" w:rsidRPr="003E07FD" w:rsidRDefault="00CB7979" w:rsidP="004F7238">
      <w:pPr>
        <w:pStyle w:val="a5"/>
      </w:pPr>
      <w:r w:rsidRPr="003E07FD">
        <w:t xml:space="preserve">6) </w:t>
      </w:r>
      <w:r w:rsidR="006F33CE" w:rsidRPr="003E07FD">
        <w:t>предложение физическому лицу принять меры по обеспечению соблюдения Правил;</w:t>
      </w:r>
    </w:p>
    <w:p w:rsidR="006F33CE" w:rsidRPr="003E07FD" w:rsidRDefault="00CB7979" w:rsidP="004F7238">
      <w:pPr>
        <w:pStyle w:val="a5"/>
      </w:pPr>
      <w:r w:rsidRPr="003E07FD">
        <w:t xml:space="preserve">7) </w:t>
      </w:r>
      <w:r w:rsidR="006F33CE" w:rsidRPr="003E07FD">
        <w:t>предложение физическому лицу направить уведомление об исполнении предостережения в Орган муниципального контроля;</w:t>
      </w:r>
    </w:p>
    <w:p w:rsidR="006F33CE" w:rsidRPr="003E07FD" w:rsidRDefault="00CB7979" w:rsidP="004F7238">
      <w:pPr>
        <w:pStyle w:val="a5"/>
      </w:pPr>
      <w:r w:rsidRPr="003E07FD">
        <w:t xml:space="preserve">8) </w:t>
      </w:r>
      <w:r w:rsidR="006F33CE" w:rsidRPr="003E07FD">
        <w:t>информация о возможности подачи физическим лицом возражений на предостережение, о порядке их подачи физическим лицом (с указанием информации, обязательной для включения в возражения) и рассмотрения Органом муниципального контроля;</w:t>
      </w:r>
    </w:p>
    <w:p w:rsidR="006F33CE" w:rsidRPr="003E07FD" w:rsidRDefault="00CB7979" w:rsidP="004F7238">
      <w:pPr>
        <w:pStyle w:val="a5"/>
      </w:pPr>
      <w:r w:rsidRPr="003E07FD">
        <w:t xml:space="preserve">9) </w:t>
      </w:r>
      <w:r w:rsidR="006F33CE" w:rsidRPr="003E07FD">
        <w:t>срок (не менее 30 дней со дня направления предостережения) для направления физическим лицом уведомления об исполнении предостережения;</w:t>
      </w:r>
    </w:p>
    <w:p w:rsidR="006F33CE" w:rsidRPr="003E07FD" w:rsidRDefault="00CB7979" w:rsidP="004F7238">
      <w:pPr>
        <w:pStyle w:val="a5"/>
      </w:pPr>
      <w:r w:rsidRPr="003E07FD">
        <w:t xml:space="preserve">10) </w:t>
      </w:r>
      <w:r w:rsidR="006F33CE" w:rsidRPr="003E07FD">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F33CE" w:rsidRPr="003E07FD" w:rsidRDefault="006F33CE" w:rsidP="00B06109">
      <w:pPr>
        <w:pStyle w:val="a5"/>
        <w:ind w:firstLine="708"/>
      </w:pPr>
      <w:r w:rsidRPr="003E07FD">
        <w:t>8. Предостережение о недопустимости нарушения Правил физическим лицом направляется в бумажном виде заказным почтовым отправлением с уведомлением о вручении либо иным доступным для физического лица способом.</w:t>
      </w:r>
    </w:p>
    <w:p w:rsidR="006F33CE" w:rsidRPr="003E07FD" w:rsidRDefault="006F33CE" w:rsidP="004F7238">
      <w:pPr>
        <w:pStyle w:val="a5"/>
      </w:pPr>
    </w:p>
    <w:p w:rsidR="006F33CE" w:rsidRPr="00B06109" w:rsidRDefault="006F33CE" w:rsidP="004F7238">
      <w:pPr>
        <w:pStyle w:val="a5"/>
        <w:rPr>
          <w:b/>
        </w:rPr>
      </w:pPr>
      <w:r w:rsidRPr="00B06109">
        <w:rPr>
          <w:b/>
        </w:rPr>
        <w:t>Глава 15. ЗАЩИТА ПРАВ ЮРИДИЧЕСКИХ ЛИЦ, ИНДИВИДУАЛЬНЫХ</w:t>
      </w:r>
    </w:p>
    <w:p w:rsidR="006F33CE" w:rsidRPr="00B06109" w:rsidRDefault="006F33CE" w:rsidP="004F7238">
      <w:pPr>
        <w:pStyle w:val="a5"/>
        <w:rPr>
          <w:b/>
        </w:rPr>
      </w:pPr>
      <w:r w:rsidRPr="00B06109">
        <w:rPr>
          <w:b/>
        </w:rPr>
        <w:t>ПРЕДПРИНИМАТЕЛЕЙ, ФИЗИЧЕСКИХ ЛИЦ ПРИ ОСУЩЕСТВЛЕНИИ</w:t>
      </w:r>
    </w:p>
    <w:p w:rsidR="006F33CE" w:rsidRPr="00B06109" w:rsidRDefault="006F33CE" w:rsidP="004F7238">
      <w:pPr>
        <w:pStyle w:val="a5"/>
        <w:rPr>
          <w:b/>
        </w:rPr>
      </w:pPr>
      <w:r w:rsidRPr="00B06109">
        <w:rPr>
          <w:b/>
        </w:rPr>
        <w:t>МУНИЦИПАЛЬНОГО КОНТРОЛЯ</w:t>
      </w:r>
    </w:p>
    <w:p w:rsidR="006F33CE" w:rsidRPr="003E07FD" w:rsidRDefault="006F33CE" w:rsidP="004F7238">
      <w:pPr>
        <w:pStyle w:val="a5"/>
      </w:pPr>
    </w:p>
    <w:p w:rsidR="006F33CE" w:rsidRPr="003E07FD" w:rsidRDefault="006F33CE" w:rsidP="00B06109">
      <w:pPr>
        <w:pStyle w:val="a5"/>
        <w:ind w:firstLine="708"/>
      </w:pPr>
      <w:r w:rsidRPr="003E07FD">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F33CE" w:rsidRPr="003E07FD" w:rsidRDefault="006F33CE" w:rsidP="00B06109">
      <w:pPr>
        <w:pStyle w:val="a5"/>
        <w:ind w:firstLine="708"/>
      </w:pPr>
      <w:r w:rsidRPr="003E07FD">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6F33CE" w:rsidRPr="003E07FD" w:rsidRDefault="006F33CE" w:rsidP="00B06109">
      <w:pPr>
        <w:pStyle w:val="a5"/>
        <w:ind w:firstLine="708"/>
      </w:pPr>
      <w:r w:rsidRPr="003E07FD">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F33CE" w:rsidRPr="003E07FD" w:rsidRDefault="006F33CE" w:rsidP="004F7238">
      <w:pPr>
        <w:pStyle w:val="a5"/>
      </w:pPr>
    </w:p>
    <w:p w:rsidR="006F33CE" w:rsidRPr="00B06109" w:rsidRDefault="006F33CE" w:rsidP="004F7238">
      <w:pPr>
        <w:pStyle w:val="a5"/>
        <w:rPr>
          <w:b/>
        </w:rPr>
      </w:pPr>
      <w:r w:rsidRPr="00B06109">
        <w:rPr>
          <w:b/>
        </w:rPr>
        <w:t>Глава 16. ОТВЕТСТВЕННОСТЬ ОРГАНА МУНИЦИПАЛЬНОГО КОНТРОЛЯ</w:t>
      </w:r>
      <w:proofErr w:type="gramStart"/>
      <w:r w:rsidRPr="00B06109">
        <w:rPr>
          <w:b/>
        </w:rPr>
        <w:t>,Е</w:t>
      </w:r>
      <w:proofErr w:type="gramEnd"/>
      <w:r w:rsidRPr="00B06109">
        <w:rPr>
          <w:b/>
        </w:rPr>
        <w:t>ГО ДОЛЖНОСТНЫХ ЛИЦ</w:t>
      </w:r>
    </w:p>
    <w:p w:rsidR="006F33CE" w:rsidRPr="003E07FD" w:rsidRDefault="006F33CE" w:rsidP="004F7238">
      <w:pPr>
        <w:pStyle w:val="a5"/>
      </w:pPr>
    </w:p>
    <w:p w:rsidR="006F33CE" w:rsidRPr="003E07FD" w:rsidRDefault="006F33CE" w:rsidP="00B06109">
      <w:pPr>
        <w:pStyle w:val="a5"/>
        <w:ind w:firstLine="708"/>
      </w:pPr>
      <w:r w:rsidRPr="003E07FD">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F33CE" w:rsidRPr="003E07FD" w:rsidRDefault="006F33CE" w:rsidP="00B06109">
      <w:pPr>
        <w:pStyle w:val="a5"/>
        <w:ind w:firstLine="708"/>
      </w:pPr>
      <w:r w:rsidRPr="003E07FD">
        <w:t xml:space="preserve">2. Орган муниципального контроля осуществляет </w:t>
      </w:r>
      <w:proofErr w:type="gramStart"/>
      <w:r w:rsidRPr="003E07FD">
        <w:t>контроль за</w:t>
      </w:r>
      <w:proofErr w:type="gramEnd"/>
      <w:r w:rsidRPr="003E07FD">
        <w:t xml:space="preserve">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F33CE" w:rsidRPr="003E07FD" w:rsidRDefault="006F33CE" w:rsidP="00B06109">
      <w:pPr>
        <w:pStyle w:val="a5"/>
        <w:ind w:firstLine="708"/>
      </w:pPr>
      <w:r w:rsidRPr="003E07FD">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6F33CE" w:rsidRPr="003E07FD" w:rsidSect="004F7238">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BA7" w:rsidRDefault="00C93BA7" w:rsidP="00EC69CF">
      <w:r>
        <w:separator/>
      </w:r>
    </w:p>
  </w:endnote>
  <w:endnote w:type="continuationSeparator" w:id="0">
    <w:p w:rsidR="00C93BA7" w:rsidRDefault="00C93BA7" w:rsidP="00EC6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BA7" w:rsidRDefault="00C93BA7" w:rsidP="00EC69CF">
      <w:r>
        <w:separator/>
      </w:r>
    </w:p>
  </w:footnote>
  <w:footnote w:type="continuationSeparator" w:id="0">
    <w:p w:rsidR="00C93BA7" w:rsidRDefault="00C93BA7" w:rsidP="00EC6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C1D008E"/>
    <w:multiLevelType w:val="hybridMultilevel"/>
    <w:tmpl w:val="41909D9A"/>
    <w:lvl w:ilvl="0" w:tplc="C5782EE4">
      <w:start w:val="1"/>
      <w:numFmt w:val="decimal"/>
      <w:lvlText w:val="%1."/>
      <w:lvlJc w:val="left"/>
      <w:pPr>
        <w:tabs>
          <w:tab w:val="num" w:pos="720"/>
        </w:tabs>
        <w:ind w:left="720" w:hanging="360"/>
      </w:pPr>
      <w:rPr>
        <w:rFonts w:ascii="Times New Roman" w:eastAsia="Times New Roman" w:hAnsi="Times New Roman" w:cs="Times New Roman"/>
        <w:b w:val="0"/>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244D81"/>
    <w:multiLevelType w:val="hybridMultilevel"/>
    <w:tmpl w:val="1D72E95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6F33CE"/>
    <w:rsid w:val="00035E7E"/>
    <w:rsid w:val="00084B8D"/>
    <w:rsid w:val="00096B63"/>
    <w:rsid w:val="00185CB5"/>
    <w:rsid w:val="00224DC1"/>
    <w:rsid w:val="0027023D"/>
    <w:rsid w:val="002C1236"/>
    <w:rsid w:val="002C3AC6"/>
    <w:rsid w:val="00323865"/>
    <w:rsid w:val="003E07FD"/>
    <w:rsid w:val="004117C3"/>
    <w:rsid w:val="004E3F2F"/>
    <w:rsid w:val="004F7238"/>
    <w:rsid w:val="006766CB"/>
    <w:rsid w:val="006B409D"/>
    <w:rsid w:val="006F33CE"/>
    <w:rsid w:val="00760B67"/>
    <w:rsid w:val="00764447"/>
    <w:rsid w:val="007874C9"/>
    <w:rsid w:val="0079356A"/>
    <w:rsid w:val="008A0F61"/>
    <w:rsid w:val="0090798C"/>
    <w:rsid w:val="00A853B5"/>
    <w:rsid w:val="00A94C9F"/>
    <w:rsid w:val="00AE0A35"/>
    <w:rsid w:val="00B06109"/>
    <w:rsid w:val="00B700B9"/>
    <w:rsid w:val="00B84576"/>
    <w:rsid w:val="00B86ED9"/>
    <w:rsid w:val="00C25650"/>
    <w:rsid w:val="00C55FA2"/>
    <w:rsid w:val="00C73252"/>
    <w:rsid w:val="00C93BA7"/>
    <w:rsid w:val="00CB4563"/>
    <w:rsid w:val="00CB7979"/>
    <w:rsid w:val="00CC7639"/>
    <w:rsid w:val="00D6543E"/>
    <w:rsid w:val="00D73305"/>
    <w:rsid w:val="00E73974"/>
    <w:rsid w:val="00EC69CF"/>
    <w:rsid w:val="00F95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3305"/>
    <w:pPr>
      <w:ind w:firstLine="567"/>
      <w:jc w:val="both"/>
    </w:pPr>
    <w:rPr>
      <w:rFonts w:ascii="Arial" w:hAnsi="Arial"/>
      <w:sz w:val="24"/>
      <w:szCs w:val="24"/>
    </w:rPr>
  </w:style>
  <w:style w:type="paragraph" w:styleId="1">
    <w:name w:val="heading 1"/>
    <w:aliases w:val="!Части документа"/>
    <w:basedOn w:val="a"/>
    <w:next w:val="a"/>
    <w:link w:val="10"/>
    <w:qFormat/>
    <w:rsid w:val="00D73305"/>
    <w:pPr>
      <w:jc w:val="center"/>
      <w:outlineLvl w:val="0"/>
    </w:pPr>
    <w:rPr>
      <w:rFonts w:cs="Arial"/>
      <w:b/>
      <w:bCs/>
      <w:kern w:val="32"/>
      <w:sz w:val="32"/>
      <w:szCs w:val="32"/>
    </w:rPr>
  </w:style>
  <w:style w:type="paragraph" w:styleId="2">
    <w:name w:val="heading 2"/>
    <w:aliases w:val="!Разделы документа"/>
    <w:basedOn w:val="a"/>
    <w:link w:val="20"/>
    <w:qFormat/>
    <w:rsid w:val="00D73305"/>
    <w:pPr>
      <w:jc w:val="center"/>
      <w:outlineLvl w:val="1"/>
    </w:pPr>
    <w:rPr>
      <w:rFonts w:cs="Arial"/>
      <w:b/>
      <w:bCs/>
      <w:iCs/>
      <w:sz w:val="30"/>
      <w:szCs w:val="28"/>
    </w:rPr>
  </w:style>
  <w:style w:type="paragraph" w:styleId="3">
    <w:name w:val="heading 3"/>
    <w:aliases w:val="!Главы документа"/>
    <w:basedOn w:val="a"/>
    <w:link w:val="30"/>
    <w:qFormat/>
    <w:rsid w:val="00D73305"/>
    <w:pPr>
      <w:outlineLvl w:val="2"/>
    </w:pPr>
    <w:rPr>
      <w:rFonts w:cs="Arial"/>
      <w:b/>
      <w:bCs/>
      <w:sz w:val="28"/>
      <w:szCs w:val="26"/>
    </w:rPr>
  </w:style>
  <w:style w:type="paragraph" w:styleId="4">
    <w:name w:val="heading 4"/>
    <w:aliases w:val="!Параграфы/Статьи документа"/>
    <w:basedOn w:val="a"/>
    <w:link w:val="40"/>
    <w:qFormat/>
    <w:rsid w:val="00D7330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A0F61"/>
    <w:rPr>
      <w:rFonts w:ascii="Arial" w:hAnsi="Arial" w:cs="Arial"/>
      <w:b/>
      <w:bCs/>
      <w:kern w:val="32"/>
      <w:sz w:val="32"/>
      <w:szCs w:val="32"/>
    </w:rPr>
  </w:style>
  <w:style w:type="paragraph" w:styleId="a3">
    <w:name w:val="Body Text"/>
    <w:basedOn w:val="a"/>
    <w:link w:val="a4"/>
    <w:uiPriority w:val="99"/>
    <w:semiHidden/>
    <w:unhideWhenUsed/>
    <w:rsid w:val="008A0F61"/>
    <w:pPr>
      <w:spacing w:after="120"/>
    </w:pPr>
  </w:style>
  <w:style w:type="character" w:customStyle="1" w:styleId="a4">
    <w:name w:val="Основной текст Знак"/>
    <w:link w:val="a3"/>
    <w:uiPriority w:val="99"/>
    <w:semiHidden/>
    <w:rsid w:val="008A0F61"/>
    <w:rPr>
      <w:kern w:val="1"/>
      <w:sz w:val="24"/>
      <w:szCs w:val="24"/>
      <w:lang w:eastAsia="ar-SA"/>
    </w:rPr>
  </w:style>
  <w:style w:type="character" w:customStyle="1" w:styleId="20">
    <w:name w:val="Заголовок 2 Знак"/>
    <w:aliases w:val="!Разделы документа Знак"/>
    <w:link w:val="2"/>
    <w:rsid w:val="008A0F61"/>
    <w:rPr>
      <w:rFonts w:ascii="Arial" w:hAnsi="Arial" w:cs="Arial"/>
      <w:b/>
      <w:bCs/>
      <w:iCs/>
      <w:sz w:val="30"/>
      <w:szCs w:val="28"/>
    </w:rPr>
  </w:style>
  <w:style w:type="character" w:customStyle="1" w:styleId="30">
    <w:name w:val="Заголовок 3 Знак"/>
    <w:aliases w:val="!Главы документа Знак"/>
    <w:link w:val="3"/>
    <w:rsid w:val="008A0F61"/>
    <w:rPr>
      <w:rFonts w:ascii="Arial" w:hAnsi="Arial" w:cs="Arial"/>
      <w:b/>
      <w:bCs/>
      <w:sz w:val="28"/>
      <w:szCs w:val="26"/>
    </w:rPr>
  </w:style>
  <w:style w:type="paragraph" w:styleId="a5">
    <w:name w:val="No Spacing"/>
    <w:uiPriority w:val="1"/>
    <w:qFormat/>
    <w:rsid w:val="008A0F61"/>
    <w:pPr>
      <w:suppressAutoHyphens/>
    </w:pPr>
    <w:rPr>
      <w:kern w:val="1"/>
      <w:sz w:val="24"/>
      <w:szCs w:val="24"/>
      <w:lang w:eastAsia="ar-SA"/>
    </w:rPr>
  </w:style>
  <w:style w:type="paragraph" w:customStyle="1" w:styleId="consplustitle">
    <w:name w:val="consplustitle"/>
    <w:basedOn w:val="a"/>
    <w:rsid w:val="006F33CE"/>
    <w:pPr>
      <w:spacing w:before="100" w:beforeAutospacing="1" w:after="100" w:afterAutospacing="1"/>
    </w:pPr>
  </w:style>
  <w:style w:type="paragraph" w:customStyle="1" w:styleId="consplusnormal">
    <w:name w:val="consplusnormal"/>
    <w:basedOn w:val="a"/>
    <w:rsid w:val="006F33CE"/>
    <w:pPr>
      <w:spacing w:before="100" w:beforeAutospacing="1" w:after="100" w:afterAutospacing="1"/>
    </w:pPr>
  </w:style>
  <w:style w:type="character" w:styleId="a6">
    <w:name w:val="Hyperlink"/>
    <w:basedOn w:val="a0"/>
    <w:rsid w:val="00D73305"/>
    <w:rPr>
      <w:color w:val="0000FF"/>
      <w:u w:val="none"/>
    </w:rPr>
  </w:style>
  <w:style w:type="character" w:styleId="a7">
    <w:name w:val="FollowedHyperlink"/>
    <w:uiPriority w:val="99"/>
    <w:semiHidden/>
    <w:unhideWhenUsed/>
    <w:rsid w:val="006F33CE"/>
    <w:rPr>
      <w:color w:val="800080"/>
      <w:u w:val="single"/>
    </w:rPr>
  </w:style>
  <w:style w:type="paragraph" w:styleId="a8">
    <w:name w:val="Normal (Web)"/>
    <w:basedOn w:val="a"/>
    <w:uiPriority w:val="99"/>
    <w:semiHidden/>
    <w:unhideWhenUsed/>
    <w:rsid w:val="006F33CE"/>
    <w:pPr>
      <w:spacing w:before="100" w:beforeAutospacing="1" w:after="100" w:afterAutospacing="1"/>
    </w:pPr>
  </w:style>
  <w:style w:type="paragraph" w:styleId="a9">
    <w:name w:val="Title"/>
    <w:basedOn w:val="a"/>
    <w:next w:val="a3"/>
    <w:link w:val="aa"/>
    <w:qFormat/>
    <w:rsid w:val="00C55FA2"/>
    <w:pPr>
      <w:keepNext/>
      <w:widowControl w:val="0"/>
      <w:spacing w:before="240" w:after="120"/>
    </w:pPr>
    <w:rPr>
      <w:rFonts w:eastAsia="Microsoft YaHei" w:cs="Mangal"/>
      <w:sz w:val="28"/>
      <w:szCs w:val="28"/>
      <w:lang w:eastAsia="hi-IN" w:bidi="hi-IN"/>
    </w:rPr>
  </w:style>
  <w:style w:type="character" w:customStyle="1" w:styleId="aa">
    <w:name w:val="Название Знак"/>
    <w:link w:val="a9"/>
    <w:rsid w:val="00C55FA2"/>
    <w:rPr>
      <w:rFonts w:ascii="Arial" w:eastAsia="Microsoft YaHei" w:hAnsi="Arial" w:cs="Mangal"/>
      <w:sz w:val="28"/>
      <w:szCs w:val="28"/>
      <w:lang w:eastAsia="hi-IN" w:bidi="hi-IN"/>
    </w:rPr>
  </w:style>
  <w:style w:type="paragraph" w:styleId="ab">
    <w:name w:val="List Paragraph"/>
    <w:basedOn w:val="a"/>
    <w:uiPriority w:val="34"/>
    <w:qFormat/>
    <w:rsid w:val="00C55FA2"/>
    <w:pPr>
      <w:ind w:left="720"/>
      <w:contextualSpacing/>
    </w:pPr>
  </w:style>
  <w:style w:type="paragraph" w:styleId="ac">
    <w:name w:val="Balloon Text"/>
    <w:basedOn w:val="a"/>
    <w:link w:val="ad"/>
    <w:uiPriority w:val="99"/>
    <w:semiHidden/>
    <w:unhideWhenUsed/>
    <w:rsid w:val="0027023D"/>
    <w:rPr>
      <w:rFonts w:ascii="Tahoma" w:hAnsi="Tahoma" w:cs="Tahoma"/>
      <w:sz w:val="16"/>
      <w:szCs w:val="16"/>
    </w:rPr>
  </w:style>
  <w:style w:type="character" w:customStyle="1" w:styleId="ad">
    <w:name w:val="Текст выноски Знак"/>
    <w:link w:val="ac"/>
    <w:uiPriority w:val="99"/>
    <w:semiHidden/>
    <w:rsid w:val="0027023D"/>
    <w:rPr>
      <w:rFonts w:ascii="Tahoma" w:hAnsi="Tahoma" w:cs="Tahoma"/>
      <w:kern w:val="1"/>
      <w:sz w:val="16"/>
      <w:szCs w:val="16"/>
      <w:lang w:eastAsia="ar-SA"/>
    </w:rPr>
  </w:style>
  <w:style w:type="character" w:customStyle="1" w:styleId="40">
    <w:name w:val="Заголовок 4 Знак"/>
    <w:aliases w:val="!Параграфы/Статьи документа Знак"/>
    <w:link w:val="4"/>
    <w:rsid w:val="00EC69CF"/>
    <w:rPr>
      <w:rFonts w:ascii="Arial" w:hAnsi="Arial"/>
      <w:b/>
      <w:bCs/>
      <w:sz w:val="26"/>
      <w:szCs w:val="28"/>
    </w:rPr>
  </w:style>
  <w:style w:type="character" w:styleId="HTML">
    <w:name w:val="HTML Variable"/>
    <w:aliases w:val="!Ссылки в документе"/>
    <w:basedOn w:val="a0"/>
    <w:rsid w:val="00D7330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D73305"/>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EC69CF"/>
    <w:rPr>
      <w:rFonts w:ascii="Courier" w:hAnsi="Courier"/>
      <w:sz w:val="22"/>
    </w:rPr>
  </w:style>
  <w:style w:type="paragraph" w:customStyle="1" w:styleId="Title">
    <w:name w:val="Title!Название НПА"/>
    <w:basedOn w:val="a"/>
    <w:rsid w:val="00D73305"/>
    <w:pPr>
      <w:spacing w:before="240" w:after="60"/>
      <w:jc w:val="center"/>
      <w:outlineLvl w:val="0"/>
    </w:pPr>
    <w:rPr>
      <w:rFonts w:cs="Arial"/>
      <w:b/>
      <w:bCs/>
      <w:kern w:val="28"/>
      <w:sz w:val="32"/>
      <w:szCs w:val="32"/>
    </w:rPr>
  </w:style>
  <w:style w:type="paragraph" w:styleId="af0">
    <w:name w:val="header"/>
    <w:basedOn w:val="a"/>
    <w:link w:val="af1"/>
    <w:uiPriority w:val="99"/>
    <w:unhideWhenUsed/>
    <w:rsid w:val="00EC69CF"/>
    <w:pPr>
      <w:tabs>
        <w:tab w:val="center" w:pos="4677"/>
        <w:tab w:val="right" w:pos="9355"/>
      </w:tabs>
    </w:pPr>
  </w:style>
  <w:style w:type="character" w:customStyle="1" w:styleId="af1">
    <w:name w:val="Верхний колонтитул Знак"/>
    <w:link w:val="af0"/>
    <w:uiPriority w:val="99"/>
    <w:rsid w:val="00EC69CF"/>
    <w:rPr>
      <w:rFonts w:ascii="Arial" w:hAnsi="Arial"/>
      <w:sz w:val="24"/>
      <w:szCs w:val="24"/>
    </w:rPr>
  </w:style>
  <w:style w:type="paragraph" w:styleId="af2">
    <w:name w:val="footer"/>
    <w:basedOn w:val="a"/>
    <w:link w:val="af3"/>
    <w:uiPriority w:val="99"/>
    <w:unhideWhenUsed/>
    <w:rsid w:val="00EC69CF"/>
    <w:pPr>
      <w:tabs>
        <w:tab w:val="center" w:pos="4677"/>
        <w:tab w:val="right" w:pos="9355"/>
      </w:tabs>
    </w:pPr>
  </w:style>
  <w:style w:type="character" w:customStyle="1" w:styleId="af3">
    <w:name w:val="Нижний колонтитул Знак"/>
    <w:link w:val="af2"/>
    <w:uiPriority w:val="99"/>
    <w:rsid w:val="00EC69CF"/>
    <w:rPr>
      <w:rFonts w:ascii="Arial" w:hAnsi="Arial"/>
      <w:sz w:val="24"/>
      <w:szCs w:val="24"/>
    </w:rPr>
  </w:style>
  <w:style w:type="paragraph" w:customStyle="1" w:styleId="Application">
    <w:name w:val="Application!Приложение"/>
    <w:rsid w:val="00D73305"/>
    <w:pPr>
      <w:spacing w:before="120" w:after="120"/>
      <w:jc w:val="right"/>
    </w:pPr>
    <w:rPr>
      <w:rFonts w:ascii="Arial" w:hAnsi="Arial" w:cs="Arial"/>
      <w:b/>
      <w:bCs/>
      <w:kern w:val="28"/>
      <w:sz w:val="32"/>
      <w:szCs w:val="32"/>
    </w:rPr>
  </w:style>
  <w:style w:type="paragraph" w:customStyle="1" w:styleId="Table">
    <w:name w:val="Table!Таблица"/>
    <w:rsid w:val="00D73305"/>
    <w:rPr>
      <w:rFonts w:ascii="Arial" w:hAnsi="Arial" w:cs="Arial"/>
      <w:bCs/>
      <w:kern w:val="28"/>
      <w:sz w:val="24"/>
      <w:szCs w:val="32"/>
    </w:rPr>
  </w:style>
  <w:style w:type="paragraph" w:customStyle="1" w:styleId="Table0">
    <w:name w:val="Table!"/>
    <w:next w:val="Table"/>
    <w:rsid w:val="00D73305"/>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5614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AF9E-D994-4B9B-BAA3-640AF898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TotalTime>
  <Pages>16</Pages>
  <Words>8658</Words>
  <Characters>49356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Андросова Марина Вячеславовна</dc:creator>
  <cp:lastModifiedBy>Вера Ивановна</cp:lastModifiedBy>
  <cp:revision>3</cp:revision>
  <cp:lastPrinted>2020-09-06T12:38:00Z</cp:lastPrinted>
  <dcterms:created xsi:type="dcterms:W3CDTF">2020-06-25T13:19:00Z</dcterms:created>
  <dcterms:modified xsi:type="dcterms:W3CDTF">2020-09-06T12:39:00Z</dcterms:modified>
</cp:coreProperties>
</file>