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FC625" w14:textId="77777777" w:rsidR="00AC0DA9" w:rsidRDefault="00000000">
      <w:pPr>
        <w:pStyle w:val="2"/>
        <w:rPr>
          <w:rFonts w:hint="eastAsia"/>
        </w:rPr>
      </w:pPr>
      <w:r>
        <w:t>С 1 июля 2024 года устанавливается уголовная ответственность за нарушение требований к антитеррористической защищенности объектов (территорий).</w:t>
      </w:r>
    </w:p>
    <w:p w14:paraId="40A13C94" w14:textId="77777777" w:rsidR="00AC0DA9" w:rsidRDefault="00AC0DA9">
      <w:pPr>
        <w:pStyle w:val="Textbody"/>
        <w:rPr>
          <w:rFonts w:hint="eastAsia"/>
        </w:rPr>
      </w:pPr>
    </w:p>
    <w:p w14:paraId="049DCA05" w14:textId="77777777" w:rsidR="00AC0DA9" w:rsidRDefault="00000000">
      <w:pPr>
        <w:pStyle w:val="Textbody"/>
        <w:rPr>
          <w:rFonts w:hint="eastAsia"/>
        </w:rPr>
      </w:pPr>
      <w:r>
        <w:t>Федеральным законом от 31.07.2023 № 398-ФЗ внесены изменения в Уголовный кодекс Российской Федерации и статью 151 Уголовно-процессуального кодекса Российской Федерации.</w:t>
      </w:r>
    </w:p>
    <w:p w14:paraId="345BDA8A" w14:textId="77777777" w:rsidR="00AC0DA9" w:rsidRDefault="00000000">
      <w:pPr>
        <w:pStyle w:val="Textbody"/>
        <w:rPr>
          <w:rFonts w:hint="eastAsia"/>
        </w:rPr>
      </w:pPr>
      <w:r>
        <w:t>В соответствии с указанными изменениями Уголовный кодекс Российской Федерации дополнен статьей 217.3 «Нарушение требований к антитеррористической защищенности объектов (территорий)».</w:t>
      </w:r>
    </w:p>
    <w:p w14:paraId="42DBA6DE" w14:textId="77777777" w:rsidR="00AC0DA9" w:rsidRDefault="00000000">
      <w:pPr>
        <w:pStyle w:val="Textbody"/>
        <w:rPr>
          <w:rFonts w:hint="eastAsia"/>
        </w:rPr>
      </w:pPr>
      <w:r>
        <w:t>Так,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Уголовного кодекса Российской Федерации предусмотрено наказание в виде штрафа в размере до 80 тысяч рублей или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7F9D581A" w14:textId="77777777" w:rsidR="00AC0DA9" w:rsidRDefault="00000000">
      <w:pPr>
        <w:pStyle w:val="Textbody"/>
        <w:rPr>
          <w:rFonts w:hint="eastAsia"/>
        </w:rPr>
      </w:pPr>
      <w:r>
        <w:t>Если же это нарушение повлекло по неосторожности смерть человека,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5249EC42" w14:textId="77777777" w:rsidR="00AC0DA9" w:rsidRDefault="00000000">
      <w:pPr>
        <w:pStyle w:val="Textbody"/>
        <w:rPr>
          <w:rFonts w:hint="eastAsia"/>
        </w:rPr>
      </w:pPr>
      <w:r>
        <w:t>В случае смерти двух и более лиц - лишение свободы на срок до 7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14:paraId="78F981E8" w14:textId="77777777" w:rsidR="00AC0DA9" w:rsidRDefault="00000000">
      <w:pPr>
        <w:pStyle w:val="Textbody"/>
        <w:rPr>
          <w:rFonts w:hint="eastAsia"/>
        </w:rPr>
      </w:pPr>
      <w:r>
        <w:t>При этом,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14:paraId="16F98AA2" w14:textId="77777777" w:rsidR="00AC0DA9" w:rsidRDefault="00000000">
      <w:pPr>
        <w:pStyle w:val="Textbody"/>
        <w:rPr>
          <w:rFonts w:hint="eastAsia"/>
        </w:rPr>
      </w:pPr>
      <w:r>
        <w:t>Изменения вступают в законную силу с 01.07.2024.</w:t>
      </w:r>
    </w:p>
    <w:p w14:paraId="7E482B4F" w14:textId="77777777" w:rsidR="00AC0DA9" w:rsidRDefault="00AC0DA9">
      <w:pPr>
        <w:pStyle w:val="Standard"/>
        <w:rPr>
          <w:rFonts w:hint="eastAsia"/>
        </w:rPr>
      </w:pPr>
    </w:p>
    <w:sectPr w:rsidR="00AC0DA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6EAAA" w14:textId="77777777" w:rsidR="00C50B6F" w:rsidRDefault="00C50B6F">
      <w:pPr>
        <w:rPr>
          <w:rFonts w:hint="eastAsia"/>
        </w:rPr>
      </w:pPr>
      <w:r>
        <w:separator/>
      </w:r>
    </w:p>
  </w:endnote>
  <w:endnote w:type="continuationSeparator" w:id="0">
    <w:p w14:paraId="74689F37" w14:textId="77777777" w:rsidR="00C50B6F" w:rsidRDefault="00C50B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7A324" w14:textId="77777777" w:rsidR="00C50B6F" w:rsidRDefault="00C50B6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D2483D6" w14:textId="77777777" w:rsidR="00C50B6F" w:rsidRDefault="00C50B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0DA9"/>
    <w:rsid w:val="00603BE8"/>
    <w:rsid w:val="00AC0DA9"/>
    <w:rsid w:val="00C50B6F"/>
    <w:rsid w:val="00F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7179"/>
  <w15:docId w15:val="{6AE4070F-0700-4B27-A0C8-F680235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Иван Соколов</cp:lastModifiedBy>
  <cp:revision>2</cp:revision>
  <dcterms:created xsi:type="dcterms:W3CDTF">2024-07-01T08:03:00Z</dcterms:created>
  <dcterms:modified xsi:type="dcterms:W3CDTF">2024-07-01T08:03:00Z</dcterms:modified>
</cp:coreProperties>
</file>